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061" w:rsidRDefault="00226A1C" w:rsidP="00226A1C">
      <w:pPr>
        <w:pStyle w:val="Sinespaciado"/>
        <w:rPr>
          <w:b/>
        </w:rPr>
      </w:pPr>
      <w:r>
        <w:rPr>
          <w:b/>
        </w:rPr>
        <w:t xml:space="preserve">                                           </w:t>
      </w:r>
      <w:r w:rsidRPr="00226A1C">
        <w:rPr>
          <w:b/>
        </w:rPr>
        <w:t>UNIDAD DE ATENCIÓN AL PROFESORADO</w:t>
      </w:r>
    </w:p>
    <w:p w:rsidR="00226A1C" w:rsidRPr="00226A1C" w:rsidRDefault="00226A1C" w:rsidP="00226A1C">
      <w:pPr>
        <w:pStyle w:val="Sinespaciado"/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SOLICITUD DE ASISTENCIA LETRADA</w:t>
      </w:r>
    </w:p>
    <w:p w:rsidR="00226A1C" w:rsidRDefault="00226A1C">
      <w:pPr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6619"/>
      </w:tblGrid>
      <w:tr w:rsidR="00226A1C" w:rsidTr="00856F61">
        <w:trPr>
          <w:trHeight w:val="663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373" w:rsidRDefault="00226A1C" w:rsidP="0040244A">
            <w:pPr>
              <w:rPr>
                <w:b/>
              </w:rPr>
            </w:pPr>
            <w:r>
              <w:rPr>
                <w:b/>
              </w:rPr>
              <w:t>Nombre</w:t>
            </w:r>
          </w:p>
          <w:bookmarkStart w:id="0" w:name="_GoBack"/>
          <w:p w:rsidR="0040244A" w:rsidRDefault="0040244A" w:rsidP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17.75pt;height:18pt" o:ole="">
                  <v:imagedata r:id="rId7" o:title=""/>
                </v:shape>
                <w:control r:id="rId8" w:name="TextBox1" w:shapeid="_x0000_i1061"/>
              </w:object>
            </w:r>
            <w:bookmarkEnd w:id="0"/>
          </w:p>
        </w:tc>
        <w:tc>
          <w:tcPr>
            <w:tcW w:w="6657" w:type="dxa"/>
            <w:tcBorders>
              <w:left w:val="single" w:sz="12" w:space="0" w:color="auto"/>
            </w:tcBorders>
          </w:tcPr>
          <w:p w:rsidR="00226A1C" w:rsidRDefault="00226A1C">
            <w:pPr>
              <w:rPr>
                <w:b/>
              </w:rPr>
            </w:pPr>
            <w:r>
              <w:rPr>
                <w:b/>
              </w:rPr>
              <w:t>Apellidos</w:t>
            </w:r>
          </w:p>
          <w:p w:rsidR="0040244A" w:rsidRDefault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2" type="#_x0000_t75" style="width:321pt;height:18pt" o:ole="">
                  <v:imagedata r:id="rId9" o:title=""/>
                </v:shape>
                <w:control r:id="rId10" w:name="TextBox2" w:shapeid="_x0000_i1062"/>
              </w:object>
            </w:r>
          </w:p>
        </w:tc>
      </w:tr>
    </w:tbl>
    <w:p w:rsidR="00226A1C" w:rsidRDefault="00226A1C">
      <w:pPr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46"/>
        <w:gridCol w:w="2301"/>
        <w:gridCol w:w="2275"/>
        <w:gridCol w:w="2262"/>
      </w:tblGrid>
      <w:tr w:rsidR="00856F61" w:rsidTr="00856F61">
        <w:trPr>
          <w:trHeight w:val="603"/>
        </w:trPr>
        <w:tc>
          <w:tcPr>
            <w:tcW w:w="2301" w:type="dxa"/>
          </w:tcPr>
          <w:p w:rsidR="00856F61" w:rsidRDefault="00856F61">
            <w:pPr>
              <w:rPr>
                <w:b/>
              </w:rPr>
            </w:pPr>
            <w:r>
              <w:rPr>
                <w:b/>
              </w:rPr>
              <w:t>NIF</w:t>
            </w:r>
          </w:p>
          <w:p w:rsidR="0040244A" w:rsidRDefault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3" type="#_x0000_t75" style="width:106.5pt;height:18pt" o:ole="">
                  <v:imagedata r:id="rId11" o:title=""/>
                </v:shape>
                <w:control r:id="rId12" w:name="TextBox3" w:shapeid="_x0000_i1063"/>
              </w:object>
            </w:r>
          </w:p>
        </w:tc>
        <w:tc>
          <w:tcPr>
            <w:tcW w:w="2301" w:type="dxa"/>
          </w:tcPr>
          <w:p w:rsidR="00856F61" w:rsidRDefault="00856F61">
            <w:pPr>
              <w:rPr>
                <w:b/>
              </w:rPr>
            </w:pPr>
            <w:r>
              <w:rPr>
                <w:b/>
              </w:rPr>
              <w:t>NRP</w:t>
            </w:r>
          </w:p>
          <w:p w:rsidR="0040244A" w:rsidRDefault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4" type="#_x0000_t75" style="width:104.25pt;height:18pt" o:ole="">
                  <v:imagedata r:id="rId13" o:title=""/>
                </v:shape>
                <w:control r:id="rId14" w:name="TextBox4" w:shapeid="_x0000_i1064"/>
              </w:object>
            </w:r>
          </w:p>
        </w:tc>
        <w:tc>
          <w:tcPr>
            <w:tcW w:w="2301" w:type="dxa"/>
          </w:tcPr>
          <w:p w:rsidR="00856F61" w:rsidRDefault="00856F61">
            <w:pPr>
              <w:rPr>
                <w:b/>
              </w:rPr>
            </w:pPr>
            <w:r>
              <w:rPr>
                <w:b/>
              </w:rPr>
              <w:t>Cuerpo</w:t>
            </w:r>
          </w:p>
          <w:p w:rsidR="0040244A" w:rsidRDefault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5" type="#_x0000_t75" style="width:102.75pt;height:18pt" o:ole="">
                  <v:imagedata r:id="rId15" o:title=""/>
                </v:shape>
                <w:control r:id="rId16" w:name="TextBox5" w:shapeid="_x0000_i1065"/>
              </w:object>
            </w:r>
          </w:p>
        </w:tc>
        <w:tc>
          <w:tcPr>
            <w:tcW w:w="2301" w:type="dxa"/>
          </w:tcPr>
          <w:p w:rsidR="00856F61" w:rsidRDefault="00856F61">
            <w:pPr>
              <w:rPr>
                <w:b/>
              </w:rPr>
            </w:pPr>
            <w:r>
              <w:rPr>
                <w:b/>
              </w:rPr>
              <w:t>Especialidad</w:t>
            </w:r>
          </w:p>
          <w:p w:rsidR="0040244A" w:rsidRDefault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6" type="#_x0000_t75" style="width:102pt;height:18pt" o:ole="">
                  <v:imagedata r:id="rId17" o:title=""/>
                </v:shape>
                <w:control r:id="rId18" w:name="TextBox6" w:shapeid="_x0000_i1066"/>
              </w:object>
            </w:r>
          </w:p>
        </w:tc>
      </w:tr>
    </w:tbl>
    <w:p w:rsidR="00856F61" w:rsidRDefault="00856F61">
      <w:pPr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6615"/>
      </w:tblGrid>
      <w:tr w:rsidR="00856F61" w:rsidTr="0040244A">
        <w:trPr>
          <w:trHeight w:val="663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F61" w:rsidRDefault="00856F61" w:rsidP="0040244A">
            <w:pPr>
              <w:rPr>
                <w:b/>
              </w:rPr>
            </w:pPr>
            <w:r>
              <w:rPr>
                <w:b/>
              </w:rPr>
              <w:t>Teléfono de contacto</w:t>
            </w:r>
          </w:p>
          <w:p w:rsidR="0040244A" w:rsidRDefault="0040244A" w:rsidP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7" type="#_x0000_t75" style="width:117.75pt;height:18pt" o:ole="">
                  <v:imagedata r:id="rId7" o:title=""/>
                </v:shape>
                <w:control r:id="rId19" w:name="TextBox7" w:shapeid="_x0000_i1067"/>
              </w:object>
            </w:r>
          </w:p>
        </w:tc>
        <w:tc>
          <w:tcPr>
            <w:tcW w:w="6657" w:type="dxa"/>
            <w:tcBorders>
              <w:left w:val="single" w:sz="12" w:space="0" w:color="auto"/>
            </w:tcBorders>
          </w:tcPr>
          <w:p w:rsidR="00856F61" w:rsidRDefault="00856F61" w:rsidP="0040244A">
            <w:pPr>
              <w:rPr>
                <w:b/>
              </w:rPr>
            </w:pPr>
            <w:r>
              <w:rPr>
                <w:b/>
              </w:rPr>
              <w:t>Centro de destino</w:t>
            </w:r>
          </w:p>
          <w:p w:rsidR="0040244A" w:rsidRDefault="0040244A" w:rsidP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8" type="#_x0000_t75" style="width:320.25pt;height:18pt" o:ole="">
                  <v:imagedata r:id="rId20" o:title=""/>
                </v:shape>
                <w:control r:id="rId21" w:name="TextBox8" w:shapeid="_x0000_i1068"/>
              </w:object>
            </w:r>
          </w:p>
        </w:tc>
      </w:tr>
    </w:tbl>
    <w:p w:rsidR="00856F61" w:rsidRDefault="00856F61">
      <w:pPr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99"/>
        <w:gridCol w:w="3816"/>
        <w:gridCol w:w="2269"/>
      </w:tblGrid>
      <w:tr w:rsidR="00856F61" w:rsidTr="00856F61">
        <w:trPr>
          <w:trHeight w:val="1004"/>
        </w:trPr>
        <w:tc>
          <w:tcPr>
            <w:tcW w:w="3104" w:type="dxa"/>
          </w:tcPr>
          <w:p w:rsidR="00856F61" w:rsidRDefault="00856F61" w:rsidP="0040244A">
            <w:pPr>
              <w:rPr>
                <w:b/>
              </w:rPr>
            </w:pPr>
            <w:r>
              <w:rPr>
                <w:b/>
              </w:rPr>
              <w:t>Domicilio: localidad</w:t>
            </w:r>
          </w:p>
          <w:p w:rsidR="0040244A" w:rsidRDefault="0040244A" w:rsidP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69" type="#_x0000_t75" style="width:2in;height:33.75pt" o:ole="">
                  <v:imagedata r:id="rId22" o:title=""/>
                </v:shape>
                <w:control r:id="rId23" w:name="TextBox9" w:shapeid="_x0000_i1069"/>
              </w:object>
            </w:r>
          </w:p>
        </w:tc>
        <w:tc>
          <w:tcPr>
            <w:tcW w:w="3782" w:type="dxa"/>
          </w:tcPr>
          <w:p w:rsidR="00856F61" w:rsidRDefault="00856F61" w:rsidP="0040244A">
            <w:pPr>
              <w:rPr>
                <w:b/>
              </w:rPr>
            </w:pPr>
            <w:r>
              <w:rPr>
                <w:b/>
              </w:rPr>
              <w:t>Calle/Plaza/ … nº</w:t>
            </w:r>
          </w:p>
          <w:p w:rsidR="0040244A" w:rsidRDefault="0040244A" w:rsidP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70" type="#_x0000_t75" style="width:180pt;height:33.75pt" o:ole="">
                  <v:imagedata r:id="rId24" o:title=""/>
                </v:shape>
                <w:control r:id="rId25" w:name="TextBox10" w:shapeid="_x0000_i1070"/>
              </w:object>
            </w:r>
          </w:p>
        </w:tc>
        <w:tc>
          <w:tcPr>
            <w:tcW w:w="2298" w:type="dxa"/>
          </w:tcPr>
          <w:p w:rsidR="00856F61" w:rsidRDefault="00856F61" w:rsidP="0040244A">
            <w:pPr>
              <w:rPr>
                <w:b/>
              </w:rPr>
            </w:pPr>
            <w:r>
              <w:rPr>
                <w:b/>
              </w:rPr>
              <w:t>Código Postal</w:t>
            </w:r>
          </w:p>
          <w:p w:rsidR="0040244A" w:rsidRDefault="0040244A" w:rsidP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71" type="#_x0000_t75" style="width:102pt;height:18pt" o:ole="">
                  <v:imagedata r:id="rId17" o:title=""/>
                </v:shape>
                <w:control r:id="rId26" w:name="TextBox11" w:shapeid="_x0000_i1071"/>
              </w:object>
            </w:r>
          </w:p>
        </w:tc>
      </w:tr>
    </w:tbl>
    <w:p w:rsidR="00856F61" w:rsidRDefault="00856F61">
      <w:pPr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856F61" w:rsidTr="00737945">
        <w:trPr>
          <w:trHeight w:val="1891"/>
        </w:trPr>
        <w:tc>
          <w:tcPr>
            <w:tcW w:w="9204" w:type="dxa"/>
          </w:tcPr>
          <w:p w:rsidR="00856F61" w:rsidRDefault="00737945">
            <w:r>
              <w:rPr>
                <w:b/>
              </w:rPr>
              <w:t xml:space="preserve">EXPONE </w:t>
            </w:r>
            <w:r w:rsidRPr="00737945">
              <w:t>(indique claramente las circunstancias en que basa su solicitud)</w:t>
            </w:r>
          </w:p>
          <w:p w:rsidR="0040244A" w:rsidRDefault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72" type="#_x0000_t75" style="width:447.75pt;height:76.5pt" o:ole="">
                  <v:imagedata r:id="rId27" o:title=""/>
                </v:shape>
                <w:control r:id="rId28" w:name="TextBox12" w:shapeid="_x0000_i1072"/>
              </w:object>
            </w:r>
          </w:p>
        </w:tc>
      </w:tr>
    </w:tbl>
    <w:p w:rsidR="00856F61" w:rsidRDefault="00856F61">
      <w:pPr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737945" w:rsidTr="0040244A">
        <w:trPr>
          <w:trHeight w:val="1891"/>
        </w:trPr>
        <w:tc>
          <w:tcPr>
            <w:tcW w:w="9204" w:type="dxa"/>
          </w:tcPr>
          <w:p w:rsidR="00737945" w:rsidRDefault="00737945" w:rsidP="0040244A">
            <w:pPr>
              <w:rPr>
                <w:b/>
              </w:rPr>
            </w:pPr>
            <w:r>
              <w:rPr>
                <w:b/>
              </w:rPr>
              <w:t>SOLICITA</w:t>
            </w:r>
          </w:p>
          <w:p w:rsidR="0040244A" w:rsidRDefault="0040244A" w:rsidP="0040244A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073" type="#_x0000_t75" style="width:449.25pt;height:76.5pt" o:ole="">
                  <v:imagedata r:id="rId29" o:title=""/>
                </v:shape>
                <w:control r:id="rId30" w:name="TextBox13" w:shapeid="_x0000_i1073"/>
              </w:object>
            </w:r>
          </w:p>
        </w:tc>
      </w:tr>
    </w:tbl>
    <w:p w:rsidR="00737945" w:rsidRDefault="00737945">
      <w:pPr>
        <w:rPr>
          <w:b/>
        </w:rPr>
      </w:pPr>
    </w:p>
    <w:p w:rsidR="00737945" w:rsidRDefault="00737945">
      <w:pPr>
        <w:rPr>
          <w:b/>
        </w:rPr>
      </w:pPr>
      <w:r>
        <w:rPr>
          <w:b/>
        </w:rPr>
        <w:t xml:space="preserve">                                                   En </w:t>
      </w:r>
      <w:r w:rsidR="0040244A">
        <w:rPr>
          <w:b/>
        </w:rPr>
        <w:object w:dxaOrig="1440" w:dyaOrig="1440">
          <v:shape id="_x0000_i1074" type="#_x0000_t75" style="width:102pt;height:18pt" o:ole="">
            <v:imagedata r:id="rId17" o:title=""/>
          </v:shape>
          <w:control r:id="rId31" w:name="TextBox14" w:shapeid="_x0000_i1074"/>
        </w:object>
      </w:r>
      <w:r>
        <w:rPr>
          <w:b/>
        </w:rPr>
        <w:t xml:space="preserve"> a </w:t>
      </w:r>
      <w:r w:rsidR="00370C75">
        <w:rPr>
          <w:b/>
        </w:rPr>
        <w:object w:dxaOrig="1440" w:dyaOrig="1440">
          <v:shape id="_x0000_i1075" type="#_x0000_t75" style="width:36.75pt;height:18pt" o:ole="">
            <v:imagedata r:id="rId32" o:title=""/>
          </v:shape>
          <w:control r:id="rId33" w:name="TextBox15" w:shapeid="_x0000_i1075"/>
        </w:object>
      </w:r>
      <w:r>
        <w:rPr>
          <w:b/>
        </w:rPr>
        <w:t xml:space="preserve"> de</w:t>
      </w:r>
      <w:r w:rsidR="00370C75">
        <w:rPr>
          <w:b/>
        </w:rPr>
        <w:t xml:space="preserve"> </w:t>
      </w:r>
      <w:r w:rsidR="00370C75">
        <w:rPr>
          <w:b/>
        </w:rPr>
        <w:object w:dxaOrig="1440" w:dyaOrig="1440">
          <v:shape id="_x0000_i1076" type="#_x0000_t75" style="width:64.5pt;height:18pt" o:ole="">
            <v:imagedata r:id="rId34" o:title=""/>
          </v:shape>
          <w:control r:id="rId35" w:name="TextBox16" w:shapeid="_x0000_i1076"/>
        </w:object>
      </w:r>
      <w:r>
        <w:rPr>
          <w:b/>
        </w:rPr>
        <w:t xml:space="preserve">  de  20</w:t>
      </w:r>
      <w:r w:rsidR="00BB48F9">
        <w:rPr>
          <w:b/>
        </w:rPr>
        <w:t xml:space="preserve"> </w:t>
      </w:r>
      <w:r w:rsidR="00370C75">
        <w:rPr>
          <w:b/>
        </w:rPr>
        <w:t xml:space="preserve"> </w:t>
      </w:r>
      <w:r w:rsidR="00BB48F9">
        <w:rPr>
          <w:b/>
        </w:rPr>
        <w:object w:dxaOrig="1440" w:dyaOrig="1440">
          <v:shape id="_x0000_i1077" type="#_x0000_t75" style="width:25.5pt;height:18pt" o:ole="">
            <v:imagedata r:id="rId36" o:title=""/>
          </v:shape>
          <w:control r:id="rId37" w:name="TextBox17" w:shapeid="_x0000_i1077"/>
        </w:object>
      </w:r>
      <w:r w:rsidR="00BB48F9">
        <w:rPr>
          <w:b/>
        </w:rPr>
        <w:t xml:space="preserve">  </w:t>
      </w:r>
      <w:r>
        <w:rPr>
          <w:b/>
        </w:rPr>
        <w:t>.</w:t>
      </w:r>
    </w:p>
    <w:p w:rsidR="00737945" w:rsidRDefault="00737945">
      <w:pPr>
        <w:rPr>
          <w:b/>
        </w:rPr>
      </w:pPr>
    </w:p>
    <w:p w:rsidR="00737945" w:rsidRDefault="00737945">
      <w:pPr>
        <w:rPr>
          <w:b/>
        </w:rPr>
      </w:pPr>
      <w:r>
        <w:rPr>
          <w:b/>
        </w:rPr>
        <w:t xml:space="preserve">                                                        Fdo.:</w:t>
      </w:r>
      <w:r w:rsidR="00370C75">
        <w:rPr>
          <w:b/>
        </w:rPr>
        <w:t xml:space="preserve"> </w:t>
      </w:r>
      <w:r w:rsidR="00370C75">
        <w:rPr>
          <w:b/>
        </w:rPr>
        <w:object w:dxaOrig="1440" w:dyaOrig="1440">
          <v:shape id="_x0000_i1078" type="#_x0000_t75" style="width:228.75pt;height:18pt" o:ole="">
            <v:imagedata r:id="rId38" o:title=""/>
          </v:shape>
          <w:control r:id="rId39" w:name="TextBox18" w:shapeid="_x0000_i1078"/>
        </w:object>
      </w:r>
    </w:p>
    <w:p w:rsidR="00737945" w:rsidRPr="00226A1C" w:rsidRDefault="00737945">
      <w:pPr>
        <w:rPr>
          <w:b/>
        </w:rPr>
      </w:pPr>
      <w:r>
        <w:rPr>
          <w:b/>
        </w:rPr>
        <w:t>Sra. DIRECTORA GENERAL DE INCLUSIÓN EDUCATIVA Y PROGRAMAS.</w:t>
      </w:r>
    </w:p>
    <w:sectPr w:rsidR="00737945" w:rsidRPr="00226A1C" w:rsidSect="0096305F">
      <w:headerReference w:type="default" r:id="rId4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AB3" w:rsidRDefault="002D0AB3" w:rsidP="0096305F">
      <w:pPr>
        <w:spacing w:after="0" w:line="240" w:lineRule="auto"/>
      </w:pPr>
      <w:r>
        <w:separator/>
      </w:r>
    </w:p>
  </w:endnote>
  <w:endnote w:type="continuationSeparator" w:id="0">
    <w:p w:rsidR="002D0AB3" w:rsidRDefault="002D0AB3" w:rsidP="0096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AB3" w:rsidRDefault="002D0AB3" w:rsidP="0096305F">
      <w:pPr>
        <w:spacing w:after="0" w:line="240" w:lineRule="auto"/>
      </w:pPr>
      <w:r>
        <w:separator/>
      </w:r>
    </w:p>
  </w:footnote>
  <w:footnote w:type="continuationSeparator" w:id="0">
    <w:p w:rsidR="002D0AB3" w:rsidRDefault="002D0AB3" w:rsidP="0096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4A" w:rsidRDefault="0040244A" w:rsidP="0096305F">
    <w:pPr>
      <w:pStyle w:val="Encabezado"/>
      <w:ind w:left="-567"/>
    </w:pPr>
    <w:r w:rsidRPr="0096305F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3EF98D8F" wp14:editId="06B88523">
          <wp:extent cx="1171575" cy="810895"/>
          <wp:effectExtent l="0" t="0" r="9525" b="825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CCM negativo 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192" cy="81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305F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                                                                                             </w: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4139565</wp:posOffset>
          </wp:positionH>
          <wp:positionV relativeFrom="paragraph">
            <wp:posOffset>-1905</wp:posOffset>
          </wp:positionV>
          <wp:extent cx="1648800" cy="896400"/>
          <wp:effectExtent l="0" t="0" r="8890" b="0"/>
          <wp:wrapNone/>
          <wp:docPr id="3" name="Imagen 3" descr="Imágenes integrada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ágenes integradas 3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8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</w:rPr>
      <w:t xml:space="preserve">                                                                                                                    </w:t>
    </w:r>
  </w:p>
  <w:p w:rsidR="0040244A" w:rsidRDefault="004024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X3oxfwkJxkT+/CV4kzpBxTT+5Dmn/ML4RNZxcCioLXHHTMydA450NcqlOFBapTUUcouLvV7gyei88dCHO1evfg==" w:salt="mEmnlxwOAf6Icc2yuIP0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2C"/>
    <w:rsid w:val="00226A1C"/>
    <w:rsid w:val="002819A4"/>
    <w:rsid w:val="002D0AB3"/>
    <w:rsid w:val="00363434"/>
    <w:rsid w:val="00370C75"/>
    <w:rsid w:val="0040244A"/>
    <w:rsid w:val="00464BCE"/>
    <w:rsid w:val="00582C28"/>
    <w:rsid w:val="006E4470"/>
    <w:rsid w:val="00737945"/>
    <w:rsid w:val="00746731"/>
    <w:rsid w:val="007E556B"/>
    <w:rsid w:val="0082240A"/>
    <w:rsid w:val="00856F61"/>
    <w:rsid w:val="0088398E"/>
    <w:rsid w:val="0096305F"/>
    <w:rsid w:val="00A810BB"/>
    <w:rsid w:val="00BB2B6A"/>
    <w:rsid w:val="00BB48F9"/>
    <w:rsid w:val="00BD63DB"/>
    <w:rsid w:val="00BF12C1"/>
    <w:rsid w:val="00C40373"/>
    <w:rsid w:val="00CA4BF2"/>
    <w:rsid w:val="00E439C0"/>
    <w:rsid w:val="00F35061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E02DCD-E12A-4699-9CC9-1955CAD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05F"/>
  </w:style>
  <w:style w:type="paragraph" w:styleId="Piedepgina">
    <w:name w:val="footer"/>
    <w:basedOn w:val="Normal"/>
    <w:link w:val="PiedepginaCar"/>
    <w:uiPriority w:val="99"/>
    <w:unhideWhenUsed/>
    <w:rsid w:val="00963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05F"/>
  </w:style>
  <w:style w:type="paragraph" w:styleId="Sinespaciado">
    <w:name w:val="No Spacing"/>
    <w:uiPriority w:val="1"/>
    <w:qFormat/>
    <w:rsid w:val="00226A1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2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403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control" Target="activeX/activeX8.xml"/><Relationship Id="rId34" Type="http://schemas.openxmlformats.org/officeDocument/2006/relationships/image" Target="media/image13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image" Target="media/image14.wmf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i_15fe106ff92068b2" TargetMode="External"/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ubidas2023\23-12-24\LAP\Formulario%20Solicitud%20asistencia%20letrada%20UAP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6D19-C638-4234-8C23-34E4B51C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asistencia letrada UAP.dotx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jlao01 Juan Luis Alonso Oliva tfno:9252 67498</dc:creator>
  <cp:keywords/>
  <dc:description/>
  <cp:lastModifiedBy>Juan Luis Alonso Oliva</cp:lastModifiedBy>
  <cp:revision>1</cp:revision>
  <dcterms:created xsi:type="dcterms:W3CDTF">2024-12-23T09:22:00Z</dcterms:created>
  <dcterms:modified xsi:type="dcterms:W3CDTF">2024-12-23T09:22:00Z</dcterms:modified>
</cp:coreProperties>
</file>