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F6BF" w14:textId="77777777" w:rsidR="00A56552" w:rsidRPr="00D9508B" w:rsidRDefault="00161D56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07DCED" wp14:editId="23E3AF36">
                <wp:simplePos x="0" y="0"/>
                <wp:positionH relativeFrom="margin">
                  <wp:align>right</wp:align>
                </wp:positionH>
                <wp:positionV relativeFrom="paragraph">
                  <wp:posOffset>-354635</wp:posOffset>
                </wp:positionV>
                <wp:extent cx="6691746" cy="742950"/>
                <wp:effectExtent l="0" t="0" r="13970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746" cy="7429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B36C5" w14:textId="77777777" w:rsidR="0032269C" w:rsidRDefault="0032269C" w:rsidP="00523E34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48368182" w14:textId="7FC34998" w:rsidR="00585419" w:rsidRPr="00585419" w:rsidRDefault="00585419" w:rsidP="00523E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JUSTIFICACIÓN DE </w:t>
                            </w:r>
                            <w:r w:rsidR="003B7E48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GASTO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DE LIBROS DE TEXTO </w:t>
                            </w:r>
                            <w:r w:rsidR="003B7E48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Y MATERIAL CURRICULAR 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P</w:t>
                            </w:r>
                            <w:r w:rsidR="00CA394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A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R</w:t>
                            </w:r>
                            <w:r w:rsidR="00CA394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A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EL ALUMNADO DE EDUCACIÓN PRIMARIA</w:t>
                            </w:r>
                            <w:r w:rsidR="00CA394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,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SECUNDARIA OBLIGATORIA</w:t>
                            </w:r>
                            <w:r w:rsidR="00CA394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Y EDUCACIÓN ESPECIAL</w:t>
                            </w:r>
                            <w:r w:rsidRPr="00795325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MATRICULADO EN CENTROS 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PÚBLICOS.  </w:t>
                            </w:r>
                            <w:r w:rsidRPr="0058541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Curso 202</w:t>
                            </w:r>
                            <w:r w:rsidR="00091B82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  <w:r w:rsidRPr="0058541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/202</w:t>
                            </w:r>
                            <w:r w:rsidR="00091B82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7DCED" id="Rectangle 2" o:spid="_x0000_s1026" style="position:absolute;left:0;text-align:left;margin-left:475.7pt;margin-top:-27.9pt;width:526.9pt;height:58.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" fillcolor="#ddd">
                <v:textbox inset=",2.3mm,,2.3mm">
                  <w:txbxContent>
                    <w:p w14:paraId="01EB36C5" w14:textId="77777777" w:rsidR="0032269C" w:rsidRDefault="0032269C" w:rsidP="00523E34">
                      <w:pPr>
                        <w:jc w:val="center"/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48368182" w14:textId="7FC34998" w:rsidR="00585419" w:rsidRPr="00585419" w:rsidRDefault="00585419" w:rsidP="00523E34">
                      <w:pPr>
                        <w:jc w:val="center"/>
                        <w:rPr>
                          <w:b/>
                        </w:rPr>
                      </w:pP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JUSTIFICACIÓN DE </w:t>
                      </w:r>
                      <w:r w:rsidR="003B7E48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GASTO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 DE LIBROS DE TEXTO </w:t>
                      </w:r>
                      <w:r w:rsidR="003B7E48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Y MATERIAL CURRICULAR 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P</w:t>
                      </w:r>
                      <w:r w:rsidR="00CA3946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A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R</w:t>
                      </w:r>
                      <w:r w:rsidR="00CA3946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A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 EL ALUMNADO DE EDUCACIÓN PRIMARIA</w:t>
                      </w:r>
                      <w:r w:rsidR="00CA3946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,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 SECUNDARIA OBLIGATORIA</w:t>
                      </w:r>
                      <w:r w:rsidR="00CA3946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 Y EDUCACIÓN ESPECIAL</w:t>
                      </w:r>
                      <w:r w:rsidRPr="00795325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 MATRICULADO EN CENTROS </w:t>
                      </w:r>
                      <w:r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 xml:space="preserve">PÚBLICOS.  </w:t>
                      </w:r>
                      <w:r w:rsidRPr="00585419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Curso 202</w:t>
                      </w:r>
                      <w:r w:rsidR="00091B82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5</w:t>
                      </w:r>
                      <w:r w:rsidRPr="00585419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/202</w:t>
                      </w:r>
                      <w:r w:rsidR="00091B82">
                        <w:rPr>
                          <w:rFonts w:cs="Arial"/>
                          <w:b/>
                          <w:noProof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F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534069" wp14:editId="30DACF17">
                <wp:simplePos x="0" y="0"/>
                <wp:positionH relativeFrom="margin">
                  <wp:align>center</wp:align>
                </wp:positionH>
                <wp:positionV relativeFrom="paragraph">
                  <wp:posOffset>-1380490</wp:posOffset>
                </wp:positionV>
                <wp:extent cx="1035050" cy="215900"/>
                <wp:effectExtent l="0" t="0" r="12700" b="1270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78592" w14:textId="77777777" w:rsidR="00585419" w:rsidRPr="004E3F6A" w:rsidRDefault="00585419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E3F6A">
                              <w:rPr>
                                <w:b/>
                              </w:rPr>
                              <w:t xml:space="preserve">030636 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340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-108.7pt;width:81.5pt;height:1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" filled="f" strokeweight=".5pt">
                <v:fill opacity="52428f"/>
                <v:textbox inset=",.3mm,,.3mm">
                  <w:txbxContent>
                    <w:p w14:paraId="22E78592" w14:textId="77777777" w:rsidR="00585419" w:rsidRPr="004E3F6A" w:rsidRDefault="00585419" w:rsidP="00560357">
                      <w:pPr>
                        <w:jc w:val="center"/>
                        <w:rPr>
                          <w:b/>
                        </w:rPr>
                      </w:pPr>
                      <w:r w:rsidRPr="004E3F6A">
                        <w:rPr>
                          <w:b/>
                        </w:rPr>
                        <w:t xml:space="preserve">030636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5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47821E" wp14:editId="33578DCB">
                <wp:simplePos x="0" y="0"/>
                <wp:positionH relativeFrom="margin">
                  <wp:align>center</wp:align>
                </wp:positionH>
                <wp:positionV relativeFrom="paragraph">
                  <wp:posOffset>-948690</wp:posOffset>
                </wp:positionV>
                <wp:extent cx="951230" cy="247650"/>
                <wp:effectExtent l="0" t="0" r="127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4BE36" w14:textId="77777777" w:rsidR="00585419" w:rsidRPr="004E3F6A" w:rsidRDefault="00585419" w:rsidP="004E3F6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4E3F6A">
                              <w:t>PKRF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821E" id="Text Box 8" o:spid="_x0000_s1028" type="#_x0000_t202" style="position:absolute;left:0;text-align:left;margin-left:0;margin-top:-74.7pt;width:74.9pt;height:1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" stroked="f">
                <v:textbox inset=",0,,0">
                  <w:txbxContent>
                    <w:p w14:paraId="29B4BE36" w14:textId="77777777" w:rsidR="00585419" w:rsidRPr="004E3F6A" w:rsidRDefault="00585419" w:rsidP="004E3F6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4E3F6A">
                        <w:t>PKRF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C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776DE" wp14:editId="0AC7FF7D">
                <wp:simplePos x="0" y="0"/>
                <wp:positionH relativeFrom="column">
                  <wp:posOffset>2720340</wp:posOffset>
                </wp:positionH>
                <wp:positionV relativeFrom="paragraph">
                  <wp:posOffset>-1122045</wp:posOffset>
                </wp:positionV>
                <wp:extent cx="1287780" cy="205105"/>
                <wp:effectExtent l="1905" t="444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1EAA4" w14:textId="77777777" w:rsidR="00585419" w:rsidRPr="00D521D5" w:rsidRDefault="00585419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776DE" id="Text Box 7" o:spid="_x0000_s1029" type="#_x0000_t202" style="position:absolute;left:0;text-align:left;margin-left:214.2pt;margin-top:-88.3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" filled="f" stroked="f">
                <v:textbox inset=",.3mm,,.3mm">
                  <w:txbxContent>
                    <w:p w14:paraId="7CD1EAA4" w14:textId="77777777" w:rsidR="00585419" w:rsidRPr="00D521D5" w:rsidRDefault="00585419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="00925CA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A113E9" wp14:editId="7F859FA4">
                <wp:simplePos x="0" y="0"/>
                <wp:positionH relativeFrom="column">
                  <wp:posOffset>2724150</wp:posOffset>
                </wp:positionH>
                <wp:positionV relativeFrom="paragraph">
                  <wp:posOffset>-1666240</wp:posOffset>
                </wp:positionV>
                <wp:extent cx="1371600" cy="342900"/>
                <wp:effectExtent l="0" t="0" r="381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D774E" w14:textId="77777777" w:rsidR="00585419" w:rsidRPr="00F00087" w:rsidRDefault="00585419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113E9" id="Text Box 6" o:spid="_x0000_s1030" type="#_x0000_t202" style="position:absolute;left:0;text-align:left;margin-left:214.5pt;margin-top:-131.2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" filled="f" stroked="f">
                <v:textbox inset=",1mm,,1mm">
                  <w:txbxContent>
                    <w:p w14:paraId="1B2D774E" w14:textId="77777777" w:rsidR="00585419" w:rsidRPr="00F00087" w:rsidRDefault="00585419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A3AF0DA" w14:textId="77777777" w:rsidR="00A56552" w:rsidRDefault="00A56552" w:rsidP="00B61012">
      <w:pPr>
        <w:jc w:val="both"/>
      </w:pPr>
    </w:p>
    <w:p w14:paraId="2236B197" w14:textId="77777777" w:rsidR="00D429DD" w:rsidRPr="00737DE1" w:rsidRDefault="00D429DD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101"/>
        <w:gridCol w:w="422"/>
        <w:gridCol w:w="249"/>
        <w:gridCol w:w="1222"/>
        <w:gridCol w:w="31"/>
        <w:gridCol w:w="128"/>
        <w:gridCol w:w="31"/>
        <w:gridCol w:w="167"/>
        <w:gridCol w:w="316"/>
        <w:gridCol w:w="100"/>
        <w:gridCol w:w="567"/>
        <w:gridCol w:w="1088"/>
        <w:gridCol w:w="33"/>
        <w:gridCol w:w="186"/>
        <w:gridCol w:w="942"/>
        <w:gridCol w:w="123"/>
        <w:gridCol w:w="3426"/>
        <w:gridCol w:w="335"/>
      </w:tblGrid>
      <w:tr w:rsidR="009A14C3" w:rsidRPr="00D9508B" w14:paraId="04804EF9" w14:textId="77777777" w:rsidTr="00BE1433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47B1E4" w14:textId="77777777" w:rsidR="0034364D" w:rsidRPr="00874F56" w:rsidRDefault="00EC680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F625CC">
              <w:rPr>
                <w:b/>
                <w:sz w:val="20"/>
                <w:szCs w:val="20"/>
              </w:rPr>
              <w:t>L CENTRO</w:t>
            </w:r>
            <w:r w:rsidRPr="00874F56">
              <w:rPr>
                <w:b/>
                <w:sz w:val="20"/>
                <w:szCs w:val="20"/>
              </w:rPr>
              <w:t xml:space="preserve"> SOLICITANTE</w:t>
            </w:r>
          </w:p>
        </w:tc>
      </w:tr>
      <w:tr w:rsidR="00FE6B10" w:rsidRPr="00874F56" w14:paraId="5E8E0712" w14:textId="77777777" w:rsidTr="00874F56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9626373" w14:textId="77777777" w:rsidR="00FE6B10" w:rsidRPr="00874F56" w:rsidRDefault="00F062E1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ÁLIDO </w:t>
            </w:r>
          </w:p>
        </w:tc>
      </w:tr>
      <w:tr w:rsidR="00D87C12" w:rsidRPr="00874F56" w14:paraId="41A1EC62" w14:textId="77777777" w:rsidTr="00915E94">
        <w:tc>
          <w:tcPr>
            <w:tcW w:w="72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9B224A5" w14:textId="77777777" w:rsidR="00ED408D" w:rsidRPr="00874F56" w:rsidRDefault="002A6B34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F6BB0">
              <w:rPr>
                <w:sz w:val="20"/>
                <w:szCs w:val="20"/>
              </w:rPr>
              <w:t>ombr</w:t>
            </w:r>
            <w:r w:rsidR="0053677C">
              <w:t>e</w:t>
            </w:r>
            <w:r w:rsidR="00ED408D" w:rsidRPr="00874F56">
              <w:rPr>
                <w:sz w:val="20"/>
                <w:szCs w:val="20"/>
              </w:rPr>
              <w:t>:</w:t>
            </w:r>
          </w:p>
        </w:tc>
        <w:tc>
          <w:tcPr>
            <w:tcW w:w="4114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F06" w14:textId="5A679877" w:rsidR="00ED408D" w:rsidRPr="00874F56" w:rsidRDefault="0053677C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677C">
              <w:instrText xml:space="preserve"> FORMTEXT </w:instrText>
            </w:r>
            <w:r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Pr="0053677C"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02F9BBAF" w14:textId="77777777" w:rsidR="00ED408D" w:rsidRPr="00874F56" w:rsidRDefault="00ED408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34092F40" w14:textId="77777777" w:rsidTr="008B6118">
        <w:trPr>
          <w:trHeight w:hRule="exact" w:val="17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7BF65433" w14:textId="77777777" w:rsidR="00A248B1" w:rsidRPr="00874F56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87C12" w:rsidRPr="00874F56" w14:paraId="32172FA6" w14:textId="77777777" w:rsidTr="00915E94">
        <w:tc>
          <w:tcPr>
            <w:tcW w:w="8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F667481" w14:textId="77777777" w:rsidR="00FD7558" w:rsidRPr="00874F56" w:rsidRDefault="00FD755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Código de centro: 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2ED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3CA34AC" w14:textId="04E97F76" w:rsidR="00FD7558" w:rsidRPr="00874F56" w:rsidRDefault="007B1BF5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32269C">
              <w:rPr>
                <w:sz w:val="20"/>
                <w:szCs w:val="20"/>
              </w:rPr>
              <w:t>N</w:t>
            </w:r>
            <w:r w:rsidR="00FD7558" w:rsidRPr="0032269C">
              <w:rPr>
                <w:sz w:val="20"/>
                <w:szCs w:val="20"/>
              </w:rPr>
              <w:t>IF:</w:t>
            </w:r>
            <w:r w:rsidR="00FD7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DF4" w14:textId="77777777" w:rsidR="00FD7558" w:rsidRPr="00874F56" w:rsidRDefault="004B1B8B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5DF4999" w14:textId="77777777" w:rsidR="00FD7558" w:rsidRPr="00874F56" w:rsidRDefault="00FD7558" w:rsidP="00D87C1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</w:p>
        </w:tc>
      </w:tr>
      <w:tr w:rsidR="004416F8" w:rsidRPr="00874F56" w14:paraId="5756192D" w14:textId="77777777" w:rsidTr="00915E94">
        <w:trPr>
          <w:trHeight w:val="70"/>
        </w:trPr>
        <w:tc>
          <w:tcPr>
            <w:tcW w:w="52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3E8BCE91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1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073A9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1CBD9" w14:textId="77777777" w:rsidR="004416F8" w:rsidRPr="00874F56" w:rsidRDefault="004416F8" w:rsidP="004416F8">
            <w:pPr>
              <w:jc w:val="both"/>
              <w:rPr>
                <w:sz w:val="20"/>
                <w:szCs w:val="20"/>
              </w:rPr>
            </w:pPr>
          </w:p>
        </w:tc>
      </w:tr>
      <w:tr w:rsidR="00A248B1" w:rsidRPr="00874F56" w14:paraId="316041FB" w14:textId="77777777" w:rsidTr="00915E94">
        <w:tc>
          <w:tcPr>
            <w:tcW w:w="52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D10A8EB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15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37C" w14:textId="77777777" w:rsidR="00AA2CFD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</w:tcPr>
          <w:p w14:paraId="10EB63CC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74F56" w14:paraId="4CD6A4C6" w14:textId="77777777" w:rsidTr="00874F56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4D00EDA" w14:textId="77777777" w:rsidR="007B328A" w:rsidRPr="00874F56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D7558" w:rsidRPr="00874F56" w14:paraId="7069FF81" w14:textId="77777777" w:rsidTr="00915E94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C2921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2B1B9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A90522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6DE2A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5D1EB" w14:textId="0801A704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D66110">
              <w:rPr>
                <w:b/>
                <w:sz w:val="20"/>
                <w:szCs w:val="20"/>
              </w:rPr>
              <w:t> </w:t>
            </w:r>
            <w:r w:rsidR="00D66110">
              <w:rPr>
                <w:b/>
                <w:sz w:val="20"/>
                <w:szCs w:val="20"/>
              </w:rPr>
              <w:t> </w:t>
            </w:r>
            <w:r w:rsidR="00D66110">
              <w:rPr>
                <w:b/>
                <w:sz w:val="20"/>
                <w:szCs w:val="20"/>
              </w:rPr>
              <w:t> </w:t>
            </w:r>
            <w:r w:rsidR="00D66110">
              <w:rPr>
                <w:b/>
                <w:sz w:val="20"/>
                <w:szCs w:val="20"/>
              </w:rPr>
              <w:t> </w:t>
            </w:r>
            <w:r w:rsidR="00D66110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F82E3F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711C8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13D8A" w14:textId="77777777" w:rsidR="00A248B1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2BBC3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74F56" w14:paraId="052555BE" w14:textId="77777777" w:rsidTr="00874F56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BE5A2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D7558" w:rsidRPr="00874F56" w14:paraId="2091F5FA" w14:textId="77777777" w:rsidTr="00915E94">
        <w:tc>
          <w:tcPr>
            <w:tcW w:w="4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56FDFE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9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AB3F2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AB60701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437A520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6AED1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2D5ADE" w14:textId="77777777" w:rsidR="00FD7558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3F9C6" w14:textId="77777777" w:rsidR="00FD7558" w:rsidRPr="00874F56" w:rsidRDefault="00FD7558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15E94" w:rsidRPr="00874F56" w14:paraId="0EF6698D" w14:textId="77777777" w:rsidTr="00915E94">
        <w:trPr>
          <w:trHeight w:hRule="exact" w:val="260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963185" w14:textId="77777777" w:rsidR="00915E94" w:rsidRPr="001F75CD" w:rsidRDefault="00915E94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F75CD">
              <w:rPr>
                <w:rFonts w:ascii="Arial" w:hAnsi="Arial" w:cs="Arial"/>
                <w:b/>
                <w:sz w:val="16"/>
                <w:szCs w:val="16"/>
              </w:rPr>
              <w:t>El correo electrónico designado será el medio por el que se desea recibir el aviso de notificación y en su caso de pago.</w:t>
            </w:r>
          </w:p>
        </w:tc>
      </w:tr>
    </w:tbl>
    <w:p w14:paraId="1E3BFC79" w14:textId="77777777" w:rsidR="001F75CD" w:rsidRPr="00737DE1" w:rsidRDefault="001F75CD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70"/>
        <w:gridCol w:w="1249"/>
        <w:gridCol w:w="180"/>
        <w:gridCol w:w="402"/>
        <w:gridCol w:w="161"/>
        <w:gridCol w:w="144"/>
        <w:gridCol w:w="366"/>
        <w:gridCol w:w="354"/>
        <w:gridCol w:w="211"/>
        <w:gridCol w:w="502"/>
        <w:gridCol w:w="686"/>
        <w:gridCol w:w="209"/>
        <w:gridCol w:w="10"/>
        <w:gridCol w:w="910"/>
        <w:gridCol w:w="155"/>
        <w:gridCol w:w="532"/>
        <w:gridCol w:w="383"/>
        <w:gridCol w:w="2476"/>
        <w:gridCol w:w="6"/>
        <w:gridCol w:w="13"/>
        <w:gridCol w:w="335"/>
      </w:tblGrid>
      <w:tr w:rsidR="00350452" w:rsidRPr="00D9508B" w14:paraId="15FF0F60" w14:textId="77777777" w:rsidTr="00BE1433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5174E9" w14:textId="77777777" w:rsidR="00350452" w:rsidRPr="00874F56" w:rsidRDefault="00350452" w:rsidP="00874F56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REPRESENTANTE</w:t>
            </w:r>
          </w:p>
        </w:tc>
      </w:tr>
      <w:tr w:rsidR="00350452" w:rsidRPr="00874F56" w14:paraId="092D0097" w14:textId="77777777" w:rsidTr="00075561">
        <w:tc>
          <w:tcPr>
            <w:tcW w:w="1246" w:type="pct"/>
            <w:gridSpan w:val="4"/>
            <w:tcBorders>
              <w:top w:val="nil"/>
              <w:bottom w:val="nil"/>
            </w:tcBorders>
          </w:tcPr>
          <w:p w14:paraId="74FD8BBF" w14:textId="77777777" w:rsidR="00350452" w:rsidRPr="00874F56" w:rsidRDefault="00350452" w:rsidP="004B1B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4"/>
                <w:sz w:val="20"/>
                <w:szCs w:val="20"/>
              </w:rPr>
              <w:t>NIF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  <w:r w:rsidRPr="00874F56">
              <w:rPr>
                <w:position w:val="-6"/>
                <w:sz w:val="26"/>
                <w:szCs w:val="26"/>
              </w:rPr>
              <w:tab/>
            </w:r>
            <w:r w:rsidRPr="00874F56">
              <w:rPr>
                <w:position w:val="-4"/>
                <w:sz w:val="20"/>
                <w:szCs w:val="20"/>
              </w:rPr>
              <w:t>NIE</w:t>
            </w:r>
            <w:r w:rsidR="004B1B8B">
              <w:rPr>
                <w:position w:val="-6"/>
                <w:sz w:val="26"/>
                <w:szCs w:val="26"/>
              </w:rPr>
              <w:t xml:space="preserve"> </w:t>
            </w:r>
            <w:r w:rsidR="004B1B8B"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B8B" w:rsidRPr="00222B9A">
              <w:instrText xml:space="preserve"> FORMCHECKBOX </w:instrText>
            </w:r>
            <w:r w:rsidR="004B1B8B" w:rsidRPr="00222B9A">
              <w:fldChar w:fldCharType="separate"/>
            </w:r>
            <w:r w:rsidR="004B1B8B" w:rsidRPr="00222B9A"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</w:tcBorders>
          </w:tcPr>
          <w:p w14:paraId="3DE70F3B" w14:textId="77777777" w:rsidR="00350452" w:rsidRPr="00874F56" w:rsidRDefault="00350452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74F56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01330" w14:textId="77777777" w:rsidR="00350452" w:rsidRPr="00874F56" w:rsidRDefault="004B1B8B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350452" w:rsidRPr="00874F56" w14:paraId="20B97E77" w14:textId="77777777" w:rsidTr="00075561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E7C66C4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2BD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BCA45B8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B24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724FDE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6EBEAE" w14:textId="77777777" w:rsidR="00350452" w:rsidRPr="00874F56" w:rsidRDefault="004B1B8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95FA8A" w14:textId="77777777" w:rsidR="00350452" w:rsidRPr="00874F56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248936E0" w14:textId="77777777" w:rsidTr="00075561">
        <w:trPr>
          <w:trHeight w:hRule="exact" w:val="36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735584D" w14:textId="77777777" w:rsidR="00075561" w:rsidRPr="00EB7A4A" w:rsidRDefault="00075561" w:rsidP="00075561">
            <w:pPr>
              <w:tabs>
                <w:tab w:val="left" w:pos="1665"/>
                <w:tab w:val="left" w:pos="3240"/>
              </w:tabs>
              <w:rPr>
                <w:position w:val="-6"/>
                <w:sz w:val="26"/>
                <w:szCs w:val="26"/>
                <w:highlight w:val="yellow"/>
              </w:rPr>
            </w:pPr>
            <w:r w:rsidRPr="00AC02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07">
              <w:rPr>
                <w:sz w:val="20"/>
                <w:szCs w:val="20"/>
              </w:rPr>
              <w:instrText xml:space="preserve"> FORMCHECKBOX </w:instrText>
            </w:r>
            <w:r w:rsidRPr="00AC0207">
              <w:rPr>
                <w:sz w:val="20"/>
                <w:szCs w:val="20"/>
              </w:rPr>
            </w:r>
            <w:r w:rsidRPr="00AC0207">
              <w:rPr>
                <w:sz w:val="20"/>
                <w:szCs w:val="20"/>
              </w:rPr>
              <w:fldChar w:fldCharType="separate"/>
            </w:r>
            <w:r w:rsidRPr="00AC0207">
              <w:rPr>
                <w:sz w:val="20"/>
                <w:szCs w:val="20"/>
              </w:rPr>
              <w:fldChar w:fldCharType="end"/>
            </w:r>
            <w:r w:rsidRPr="00AC0207">
              <w:rPr>
                <w:position w:val="-6"/>
                <w:sz w:val="26"/>
                <w:szCs w:val="26"/>
              </w:rPr>
              <w:t xml:space="preserve"> </w:t>
            </w:r>
            <w:r w:rsidRPr="00AC0207">
              <w:rPr>
                <w:sz w:val="20"/>
                <w:szCs w:val="20"/>
              </w:rPr>
              <w:t>Hombre</w:t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207">
              <w:rPr>
                <w:sz w:val="20"/>
                <w:szCs w:val="20"/>
              </w:rPr>
              <w:instrText xml:space="preserve"> FORMCHECKBOX </w:instrText>
            </w:r>
            <w:r w:rsidRPr="00AC0207">
              <w:rPr>
                <w:sz w:val="20"/>
                <w:szCs w:val="20"/>
              </w:rPr>
            </w:r>
            <w:r w:rsidRPr="00AC0207">
              <w:rPr>
                <w:sz w:val="20"/>
                <w:szCs w:val="20"/>
              </w:rPr>
              <w:fldChar w:fldCharType="separate"/>
            </w:r>
            <w:r w:rsidRPr="00AC0207">
              <w:rPr>
                <w:sz w:val="20"/>
                <w:szCs w:val="20"/>
              </w:rPr>
              <w:fldChar w:fldCharType="end"/>
            </w:r>
            <w:r w:rsidRPr="00AC0207">
              <w:rPr>
                <w:position w:val="-6"/>
                <w:sz w:val="26"/>
                <w:szCs w:val="26"/>
              </w:rPr>
              <w:t xml:space="preserve"> </w:t>
            </w:r>
            <w:r w:rsidRPr="00AC0207">
              <w:rPr>
                <w:sz w:val="20"/>
                <w:szCs w:val="20"/>
              </w:rPr>
              <w:t>Mujer</w:t>
            </w:r>
            <w:r w:rsidRPr="00AC0207">
              <w:rPr>
                <w:sz w:val="20"/>
                <w:szCs w:val="20"/>
              </w:rPr>
              <w:tab/>
            </w:r>
            <w:r w:rsidRPr="00AC0207">
              <w:rPr>
                <w:position w:val="-4"/>
                <w:sz w:val="26"/>
                <w:szCs w:val="26"/>
              </w:rPr>
              <w:tab/>
            </w:r>
            <w:r w:rsidRPr="00AC0207">
              <w:rPr>
                <w:position w:val="-6"/>
                <w:sz w:val="26"/>
                <w:szCs w:val="26"/>
              </w:rPr>
              <w:tab/>
            </w:r>
          </w:p>
        </w:tc>
      </w:tr>
      <w:tr w:rsidR="00075561" w:rsidRPr="00874F56" w14:paraId="56AA3298" w14:textId="77777777" w:rsidTr="00874F56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F0AEBFE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717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1012B2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43F5B327" w14:textId="77777777" w:rsidTr="00874F56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A63DBD7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75561" w:rsidRPr="00874F56" w14:paraId="20316F9D" w14:textId="77777777" w:rsidTr="00075561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6B629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71851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9C919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A80F0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812F4F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C00C56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23F09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919B4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BFBA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6F9D0144" w14:textId="77777777" w:rsidTr="00874F56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393E2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504FFD9B" w14:textId="77777777" w:rsidTr="00874F5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6886F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CF88C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07CDD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015FC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8219D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FE5F4E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9AD50D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C49E3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B4E1A" w14:textId="77777777" w:rsidR="00075561" w:rsidRPr="00874F56" w:rsidRDefault="00075561" w:rsidP="0007556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75561" w:rsidRPr="00874F56" w14:paraId="5D56ADF3" w14:textId="77777777" w:rsidTr="00075561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7C10C0F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72BE" w14:textId="77777777" w:rsidR="00075561" w:rsidRPr="00874F56" w:rsidRDefault="00075561" w:rsidP="0007556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75561" w:rsidRPr="00874F56" w14:paraId="2984AF27" w14:textId="77777777" w:rsidTr="00874F56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5C35B1" w14:textId="68283538" w:rsidR="00075561" w:rsidRPr="00874F56" w:rsidRDefault="00075561" w:rsidP="0007556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874F56">
              <w:rPr>
                <w:b/>
                <w:sz w:val="18"/>
                <w:szCs w:val="18"/>
              </w:rPr>
              <w:t xml:space="preserve">Si existe representante, las comunicaciones que deriven de este escrito se realizarán con </w:t>
            </w:r>
            <w:r w:rsidR="007B1BF5" w:rsidRPr="0032269C">
              <w:rPr>
                <w:b/>
                <w:sz w:val="18"/>
                <w:szCs w:val="18"/>
              </w:rPr>
              <w:t>la persona representante designada</w:t>
            </w:r>
            <w:r w:rsidR="007B1BF5" w:rsidRPr="00874F56">
              <w:rPr>
                <w:b/>
                <w:sz w:val="18"/>
                <w:szCs w:val="18"/>
              </w:rPr>
              <w:t xml:space="preserve"> por </w:t>
            </w:r>
            <w:r w:rsidRPr="00874F56">
              <w:rPr>
                <w:b/>
                <w:sz w:val="18"/>
                <w:szCs w:val="18"/>
              </w:rPr>
              <w:t>el interesado.</w:t>
            </w:r>
          </w:p>
        </w:tc>
      </w:tr>
    </w:tbl>
    <w:p w14:paraId="62403B90" w14:textId="77777777" w:rsidR="001F75CD" w:rsidRPr="00737DE1" w:rsidRDefault="001F75CD" w:rsidP="00915E94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539FFB1" w14:textId="77777777" w:rsidR="00915E94" w:rsidRPr="001F75CD" w:rsidRDefault="00CD0824" w:rsidP="00915E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NOTI</w:t>
      </w:r>
      <w:r w:rsidR="00915E94" w:rsidRPr="001F75CD">
        <w:rPr>
          <w:rFonts w:ascii="Arial" w:hAnsi="Arial" w:cs="Arial"/>
          <w:b/>
          <w:color w:val="000000" w:themeColor="text1"/>
          <w:sz w:val="18"/>
          <w:szCs w:val="18"/>
        </w:rPr>
        <w:t>FICACIÓN ELECTRÓNICA</w:t>
      </w:r>
      <w:r w:rsidR="00915E94" w:rsidRPr="001F75CD">
        <w:rPr>
          <w:rFonts w:ascii="Arial" w:hAnsi="Arial" w:cs="Arial"/>
          <w:color w:val="000000" w:themeColor="text1"/>
          <w:sz w:val="18"/>
          <w:szCs w:val="18"/>
        </w:rPr>
        <w:t xml:space="preserve"> (El solicitante está obligado a la comunicación por medios electrónicos. La notificación electrónica se realizará en la Plataforma </w:t>
      </w:r>
      <w:hyperlink r:id="rId7" w:history="1">
        <w:r w:rsidR="00915E94" w:rsidRPr="001F75CD">
          <w:rPr>
            <w:rStyle w:val="Hipervnculo"/>
            <w:rFonts w:ascii="Arial" w:hAnsi="Arial" w:cs="Arial"/>
            <w:sz w:val="18"/>
            <w:szCs w:val="18"/>
          </w:rPr>
          <w:t>https://notifica.jccm.es/notifica</w:t>
        </w:r>
      </w:hyperlink>
      <w:r w:rsidR="00915E94" w:rsidRPr="001F75CD">
        <w:rPr>
          <w:rFonts w:ascii="Arial" w:hAnsi="Arial" w:cs="Arial"/>
          <w:color w:val="000000" w:themeColor="text1"/>
          <w:sz w:val="18"/>
          <w:szCs w:val="18"/>
        </w:rPr>
        <w:t xml:space="preserve">. Compruebe que está usted registrado y que sus datos son correctos). </w:t>
      </w:r>
    </w:p>
    <w:p w14:paraId="2D131739" w14:textId="77777777" w:rsidR="000F4248" w:rsidRPr="00737DE1" w:rsidRDefault="000F4248" w:rsidP="00C709BB">
      <w:pPr>
        <w:jc w:val="both"/>
        <w:rPr>
          <w:sz w:val="16"/>
          <w:szCs w:val="16"/>
        </w:rPr>
      </w:pPr>
    </w:p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42"/>
      </w:tblGrid>
      <w:tr w:rsidR="00075561" w:rsidRPr="00EB5E2F" w14:paraId="40A672D6" w14:textId="77777777" w:rsidTr="00075561">
        <w:trPr>
          <w:trHeight w:val="450"/>
        </w:trPr>
        <w:tc>
          <w:tcPr>
            <w:tcW w:w="10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EAB17" w14:textId="77777777" w:rsidR="00075561" w:rsidRPr="00075561" w:rsidRDefault="00075561" w:rsidP="00075561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75561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75561" w:rsidRPr="00EB5E2F" w14:paraId="1FCA5843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061A5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Responsable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FED1FA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 xml:space="preserve">Secretaría </w:t>
            </w:r>
            <w:r w:rsidRPr="00044FD9">
              <w:rPr>
                <w:noProof/>
                <w:sz w:val="14"/>
                <w:szCs w:val="14"/>
              </w:rPr>
              <w:t>General de Educación, Cultura y Deportes</w:t>
            </w:r>
          </w:p>
        </w:tc>
      </w:tr>
      <w:tr w:rsidR="00075561" w:rsidRPr="00EB5E2F" w14:paraId="466AAFE2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8C028" w14:textId="77777777" w:rsidR="00075561" w:rsidRPr="003269BD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Finalidad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092C0" w14:textId="77777777" w:rsidR="00075561" w:rsidRPr="003269BD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Gestión de las ayudas y subvenciones tramitadas por la Secretaria General</w:t>
            </w:r>
          </w:p>
        </w:tc>
      </w:tr>
      <w:tr w:rsidR="00075561" w:rsidRPr="00EB5E2F" w14:paraId="7B3FD494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A4CAB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Legitimación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BEE40" w14:textId="7442F2F4" w:rsidR="00075561" w:rsidRPr="0032269C" w:rsidRDefault="00822DFA" w:rsidP="007B1BF5">
            <w:pPr>
              <w:rPr>
                <w:strike/>
                <w:noProof/>
                <w:color w:val="FFFFFF" w:themeColor="background1"/>
                <w:sz w:val="14"/>
                <w:szCs w:val="14"/>
              </w:rPr>
            </w:pPr>
            <w:r w:rsidRPr="0032269C">
              <w:rPr>
                <w:noProof/>
                <w:sz w:val="14"/>
                <w:szCs w:val="14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="007B1BF5" w:rsidRPr="0032269C">
              <w:rPr>
                <w:noProof/>
                <w:sz w:val="14"/>
                <w:szCs w:val="14"/>
              </w:rPr>
              <w:t xml:space="preserve"> Datos de categoría especial: 9.2.g) el tratamiento es necesario por razones de un interés público esencial del Reglamento General de Protección de Datos.</w:t>
            </w:r>
            <w:r w:rsidRPr="0032269C">
              <w:rPr>
                <w:noProof/>
                <w:sz w:val="14"/>
                <w:szCs w:val="14"/>
              </w:rPr>
              <w:br/>
              <w:t>L.O. 2/2006, de 3 de mayo, de Educación / L.O. 8/2013, de 9 de diciembre, para la mejora de la calidad educativa / Ley 7/2010, de 20 de julio, de Educación de Castilla-La Mancha / Ley 38/2003</w:t>
            </w:r>
          </w:p>
        </w:tc>
      </w:tr>
      <w:tr w:rsidR="00075561" w:rsidRPr="00EB5E2F" w14:paraId="084D34D7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B2EF8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Origen de los datos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5CE04" w14:textId="0141D14B" w:rsidR="00075561" w:rsidRPr="0032269C" w:rsidRDefault="007B1BF5" w:rsidP="00C34299">
            <w:pPr>
              <w:rPr>
                <w:noProof/>
                <w:sz w:val="14"/>
                <w:szCs w:val="14"/>
              </w:rPr>
            </w:pPr>
            <w:r w:rsidRPr="0032269C">
              <w:rPr>
                <w:noProof/>
                <w:sz w:val="14"/>
                <w:szCs w:val="14"/>
              </w:rPr>
              <w:t xml:space="preserve">La persona interesada </w:t>
            </w:r>
            <w:r w:rsidR="00075561" w:rsidRPr="0032269C">
              <w:rPr>
                <w:noProof/>
                <w:sz w:val="14"/>
                <w:szCs w:val="14"/>
              </w:rPr>
              <w:t xml:space="preserve">o su </w:t>
            </w:r>
            <w:r w:rsidRPr="0032269C">
              <w:rPr>
                <w:noProof/>
                <w:sz w:val="14"/>
                <w:szCs w:val="14"/>
              </w:rPr>
              <w:t>r</w:t>
            </w:r>
            <w:r w:rsidR="00075561" w:rsidRPr="0032269C">
              <w:rPr>
                <w:noProof/>
                <w:sz w:val="14"/>
                <w:szCs w:val="14"/>
              </w:rPr>
              <w:t xml:space="preserve">epresentante </w:t>
            </w:r>
            <w:r w:rsidRPr="0032269C">
              <w:rPr>
                <w:noProof/>
                <w:sz w:val="14"/>
                <w:szCs w:val="14"/>
              </w:rPr>
              <w:t>l</w:t>
            </w:r>
            <w:r w:rsidR="00075561" w:rsidRPr="0032269C">
              <w:rPr>
                <w:noProof/>
                <w:sz w:val="14"/>
                <w:szCs w:val="14"/>
              </w:rPr>
              <w:t>egal, Administraciones Públicas</w:t>
            </w:r>
          </w:p>
        </w:tc>
      </w:tr>
      <w:tr w:rsidR="00075561" w:rsidRPr="00EB5E2F" w14:paraId="4544A644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0D73A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Categoría de los datos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D8B9B" w14:textId="77777777" w:rsidR="00737DE1" w:rsidRPr="00737DE1" w:rsidRDefault="00737DE1" w:rsidP="00737DE1">
            <w:pPr>
              <w:rPr>
                <w:noProof/>
                <w:sz w:val="14"/>
                <w:szCs w:val="14"/>
              </w:rPr>
            </w:pPr>
            <w:r w:rsidRPr="00737DE1">
              <w:rPr>
                <w:noProof/>
                <w:sz w:val="14"/>
                <w:szCs w:val="14"/>
              </w:rPr>
              <w:t>Datos identificativos: DNI/NIE/Pasaporte, nombre y apellidos, dirección, teléfono, correo electrónico, firma, firma electrónica, imagen/voz.</w:t>
            </w:r>
          </w:p>
          <w:p w14:paraId="4961BAB6" w14:textId="77777777" w:rsidR="00075561" w:rsidRPr="00AC0207" w:rsidRDefault="00737DE1" w:rsidP="00737DE1">
            <w:pPr>
              <w:rPr>
                <w:noProof/>
                <w:sz w:val="14"/>
                <w:szCs w:val="14"/>
              </w:rPr>
            </w:pPr>
            <w:r w:rsidRPr="00737DE1">
              <w:rPr>
                <w:noProof/>
                <w:sz w:val="14"/>
                <w:szCs w:val="14"/>
              </w:rPr>
              <w:t>Otros tipos de datos: características personales, circunstancias sociales, académicos y profesionales, detalles del empleo; económicos, financieros y de seguros; grado de discapacidad</w:t>
            </w:r>
          </w:p>
        </w:tc>
      </w:tr>
      <w:tr w:rsidR="00075561" w:rsidRPr="00EB5E2F" w14:paraId="01FA3DD5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B69D9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Destinatarios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8A04B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3269BD">
              <w:rPr>
                <w:noProof/>
                <w:sz w:val="14"/>
                <w:szCs w:val="14"/>
              </w:rPr>
              <w:t>No existe</w:t>
            </w:r>
            <w:r w:rsidRPr="00FB07B0">
              <w:rPr>
                <w:noProof/>
                <w:sz w:val="14"/>
                <w:szCs w:val="14"/>
              </w:rPr>
              <w:t xml:space="preserve"> cesión de datos</w:t>
            </w:r>
          </w:p>
        </w:tc>
      </w:tr>
      <w:tr w:rsidR="00075561" w:rsidRPr="00EB5E2F" w14:paraId="730FC847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2CD06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Derechos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0454F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75561" w:rsidRPr="00EB5E2F" w14:paraId="0A42058C" w14:textId="77777777" w:rsidTr="00075561">
        <w:trPr>
          <w:trHeight w:val="300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3512A" w14:textId="77777777" w:rsidR="00075561" w:rsidRPr="00FB07B0" w:rsidRDefault="00075561" w:rsidP="00C34299">
            <w:pPr>
              <w:rPr>
                <w:noProof/>
                <w:sz w:val="14"/>
                <w:szCs w:val="14"/>
              </w:rPr>
            </w:pPr>
            <w:r w:rsidRPr="00FB07B0">
              <w:rPr>
                <w:noProof/>
                <w:sz w:val="14"/>
                <w:szCs w:val="14"/>
              </w:rPr>
              <w:t>Información adicional</w:t>
            </w:r>
          </w:p>
        </w:tc>
        <w:tc>
          <w:tcPr>
            <w:tcW w:w="8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D9E63" w14:textId="77777777" w:rsidR="00075561" w:rsidRPr="00AC0207" w:rsidRDefault="00075561" w:rsidP="00C34299">
            <w:pPr>
              <w:rPr>
                <w:noProof/>
                <w:sz w:val="14"/>
                <w:szCs w:val="14"/>
              </w:rPr>
            </w:pPr>
            <w:r w:rsidRPr="00AC0207">
              <w:rPr>
                <w:noProof/>
                <w:sz w:val="14"/>
                <w:szCs w:val="14"/>
              </w:rPr>
              <w:t>Disponible en la dirección electrónica:</w:t>
            </w:r>
            <w:r w:rsidRPr="00AC0207">
              <w:rPr>
                <w:strike/>
                <w:noProof/>
                <w:color w:val="FF0000"/>
                <w:sz w:val="14"/>
                <w:szCs w:val="14"/>
              </w:rPr>
              <w:t xml:space="preserve"> </w:t>
            </w:r>
            <w:r w:rsidRPr="00AC0207">
              <w:rPr>
                <w:noProof/>
                <w:sz w:val="14"/>
                <w:szCs w:val="14"/>
              </w:rPr>
              <w:t>https://rat.castillalamancha.es/info/1026</w:t>
            </w:r>
          </w:p>
        </w:tc>
      </w:tr>
    </w:tbl>
    <w:p w14:paraId="21DB8D93" w14:textId="77777777" w:rsidR="00385AD5" w:rsidRDefault="00385AD5" w:rsidP="00C709BB">
      <w:pPr>
        <w:jc w:val="both"/>
      </w:pPr>
    </w:p>
    <w:p w14:paraId="7ED2FF57" w14:textId="77777777" w:rsidR="0054280D" w:rsidRPr="00737DE1" w:rsidRDefault="0054280D" w:rsidP="00C709BB">
      <w:pPr>
        <w:jc w:val="both"/>
        <w:rPr>
          <w:sz w:val="16"/>
          <w:szCs w:val="16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2"/>
      </w:tblGrid>
      <w:tr w:rsidR="00385AD5" w:rsidRPr="000569CD" w14:paraId="628A31D1" w14:textId="77777777" w:rsidTr="00F83555">
        <w:tc>
          <w:tcPr>
            <w:tcW w:w="5000" w:type="pct"/>
            <w:vAlign w:val="center"/>
          </w:tcPr>
          <w:p w14:paraId="201F6F38" w14:textId="02E550F7" w:rsidR="00091B82" w:rsidRDefault="00091B82" w:rsidP="00F83555">
            <w:pPr>
              <w:rPr>
                <w:bCs/>
                <w:lang w:eastAsia="es-ES_tradnl"/>
              </w:rPr>
            </w:pPr>
            <w:r w:rsidRPr="00091B82">
              <w:rPr>
                <w:bCs/>
                <w:lang w:eastAsia="es-ES_tradnl"/>
              </w:rPr>
              <w:t xml:space="preserve">Acorde a la gestión del </w:t>
            </w:r>
            <w:r w:rsidRPr="00671244">
              <w:rPr>
                <w:bCs/>
                <w:lang w:eastAsia="es-ES_tradnl"/>
              </w:rPr>
              <w:t xml:space="preserve">Decreto </w:t>
            </w:r>
            <w:r w:rsidR="00671244" w:rsidRPr="00671244">
              <w:rPr>
                <w:bCs/>
                <w:lang w:eastAsia="es-ES_tradnl"/>
              </w:rPr>
              <w:t>47</w:t>
            </w:r>
            <w:r w:rsidRPr="00671244">
              <w:rPr>
                <w:bCs/>
                <w:lang w:eastAsia="es-ES_tradnl"/>
              </w:rPr>
              <w:t xml:space="preserve">/2025 de </w:t>
            </w:r>
            <w:r w:rsidR="00671244" w:rsidRPr="00671244">
              <w:rPr>
                <w:bCs/>
                <w:lang w:eastAsia="es-ES_tradnl"/>
              </w:rPr>
              <w:t>1</w:t>
            </w:r>
            <w:r w:rsidRPr="00671244">
              <w:rPr>
                <w:bCs/>
                <w:lang w:eastAsia="es-ES_tradnl"/>
              </w:rPr>
              <w:t xml:space="preserve"> ju</w:t>
            </w:r>
            <w:r w:rsidR="00671244" w:rsidRPr="00671244">
              <w:rPr>
                <w:bCs/>
                <w:lang w:eastAsia="es-ES_tradnl"/>
              </w:rPr>
              <w:t>l</w:t>
            </w:r>
            <w:r w:rsidRPr="00671244">
              <w:rPr>
                <w:bCs/>
                <w:lang w:eastAsia="es-ES_tradnl"/>
              </w:rPr>
              <w:t>io</w:t>
            </w:r>
            <w:r w:rsidRPr="00405DC3">
              <w:rPr>
                <w:bCs/>
                <w:color w:val="FF0000"/>
                <w:lang w:eastAsia="es-ES_tradnl"/>
              </w:rPr>
              <w:t xml:space="preserve"> </w:t>
            </w:r>
            <w:r w:rsidRPr="00091B82">
              <w:rPr>
                <w:bCs/>
                <w:lang w:eastAsia="es-ES_tradnl"/>
              </w:rPr>
              <w:t>y la resolución de convocatoria de ayudas para adquisición de materiales curriculares en el curso 2025/2026</w:t>
            </w:r>
          </w:p>
          <w:p w14:paraId="7AE55602" w14:textId="77777777" w:rsidR="000F673A" w:rsidRPr="00091B82" w:rsidRDefault="000F673A" w:rsidP="00F83555">
            <w:pPr>
              <w:rPr>
                <w:bCs/>
                <w:lang w:eastAsia="es-ES_tradnl"/>
              </w:rPr>
            </w:pPr>
          </w:p>
          <w:p w14:paraId="00C68446" w14:textId="7F27F4D2" w:rsidR="00091B82" w:rsidRPr="000F673A" w:rsidRDefault="00F83555" w:rsidP="00F83555">
            <w:pPr>
              <w:rPr>
                <w:b/>
                <w:bCs/>
                <w:sz w:val="22"/>
                <w:szCs w:val="22"/>
                <w:bdr w:val="single" w:sz="4" w:space="0" w:color="auto"/>
                <w:lang w:eastAsia="es-ES_tradnl"/>
              </w:rPr>
            </w:pPr>
            <w:r w:rsidRPr="000F673A">
              <w:rPr>
                <w:b/>
                <w:bCs/>
                <w:lang w:eastAsia="es-ES_tradnl"/>
              </w:rPr>
              <w:t>Se certifica que l</w:t>
            </w:r>
            <w:r w:rsidR="00C86A73" w:rsidRPr="000F673A">
              <w:rPr>
                <w:b/>
                <w:bCs/>
                <w:lang w:eastAsia="es-ES_tradnl"/>
              </w:rPr>
              <w:t>a cantidad justificada</w:t>
            </w:r>
            <w:r w:rsidR="00A50AA6" w:rsidRPr="000F673A">
              <w:rPr>
                <w:b/>
                <w:bCs/>
                <w:lang w:eastAsia="es-ES_tradnl"/>
              </w:rPr>
              <w:t xml:space="preserve"> de los gastos originados por la adquisición materiales</w:t>
            </w:r>
            <w:r w:rsidR="00C86A73" w:rsidRPr="000F673A">
              <w:rPr>
                <w:b/>
                <w:bCs/>
                <w:lang w:eastAsia="es-ES_tradnl"/>
              </w:rPr>
              <w:t xml:space="preserve"> asciende a</w:t>
            </w:r>
            <w:r w:rsidR="001138EE">
              <w:rPr>
                <w:b/>
                <w:bCs/>
                <w:lang w:eastAsia="es-ES_tradnl"/>
              </w:rPr>
              <w:t xml:space="preserve"> </w:t>
            </w:r>
            <w:r w:rsidR="001138EE"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8EE" w:rsidRPr="0053677C">
              <w:instrText xml:space="preserve"> FORMTEXT </w:instrText>
            </w:r>
            <w:r w:rsidR="001138EE"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 w:rsidRPr="0053677C">
              <w:fldChar w:fldCharType="end"/>
            </w:r>
            <w:r w:rsidR="001138EE">
              <w:t xml:space="preserve"> €</w:t>
            </w:r>
          </w:p>
          <w:p w14:paraId="7EBDF4F9" w14:textId="77777777" w:rsidR="00554643" w:rsidRDefault="00554643" w:rsidP="00F83555">
            <w:pPr>
              <w:rPr>
                <w:b/>
                <w:bCs/>
                <w:bdr w:val="single" w:sz="4" w:space="0" w:color="auto"/>
                <w:lang w:eastAsia="es-ES_tradnl"/>
              </w:rPr>
            </w:pPr>
          </w:p>
          <w:p w14:paraId="46A49847" w14:textId="3987F4C4" w:rsidR="00554643" w:rsidRDefault="00091B82" w:rsidP="00554643">
            <w:pPr>
              <w:rPr>
                <w:b/>
                <w:bCs/>
                <w:bdr w:val="single" w:sz="4" w:space="0" w:color="auto"/>
                <w:lang w:eastAsia="es-ES_tradnl"/>
              </w:rPr>
            </w:pPr>
            <w:r w:rsidRPr="00245D02">
              <w:rPr>
                <w:lang w:eastAsia="es-ES_tradnl"/>
              </w:rPr>
              <w:t>El gasto correspondiente a 1º y 2º de primaria ha sido</w:t>
            </w:r>
            <w:r w:rsidR="00245D02">
              <w:rPr>
                <w:lang w:eastAsia="es-ES_tradnl"/>
              </w:rPr>
              <w:t>:</w:t>
            </w:r>
            <w:r w:rsidR="001138EE">
              <w:rPr>
                <w:lang w:eastAsia="es-ES_tradnl"/>
              </w:rPr>
              <w:t xml:space="preserve"> </w:t>
            </w:r>
            <w:r w:rsidR="001138EE"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8EE" w:rsidRPr="0053677C">
              <w:instrText xml:space="preserve"> FORMTEXT </w:instrText>
            </w:r>
            <w:r w:rsidR="001138EE"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 w:rsidRPr="0053677C">
              <w:fldChar w:fldCharType="end"/>
            </w:r>
            <w:r w:rsidR="001138EE">
              <w:t xml:space="preserve"> €</w:t>
            </w:r>
            <w:r w:rsidR="001138EE">
              <w:rPr>
                <w:lang w:eastAsia="es-ES_tradnl"/>
              </w:rPr>
              <w:t xml:space="preserve">  </w:t>
            </w:r>
            <w:r w:rsidR="00554643" w:rsidRPr="00A50AA6">
              <w:rPr>
                <w:b/>
                <w:bCs/>
                <w:sz w:val="28"/>
                <w:szCs w:val="28"/>
                <w:lang w:eastAsia="es-ES_tradnl"/>
              </w:rPr>
              <w:t xml:space="preserve"> </w:t>
            </w:r>
            <w:r w:rsidR="00554643" w:rsidRPr="00A50AA6">
              <w:rPr>
                <w:b/>
                <w:bCs/>
                <w:bdr w:val="single" w:sz="4" w:space="0" w:color="auto"/>
                <w:lang w:eastAsia="es-ES_tradnl"/>
              </w:rPr>
              <w:t xml:space="preserve">             </w:t>
            </w:r>
          </w:p>
          <w:p w14:paraId="2CD6F1B2" w14:textId="77777777" w:rsidR="00405DC3" w:rsidRPr="00091B82" w:rsidRDefault="00405DC3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09217846" w14:textId="642C81FE" w:rsidR="00405DC3" w:rsidRDefault="00091B82" w:rsidP="00F83555">
            <w:r w:rsidRPr="00245D02">
              <w:rPr>
                <w:lang w:eastAsia="es-ES_tradnl"/>
              </w:rPr>
              <w:t xml:space="preserve">El gasto </w:t>
            </w:r>
            <w:r w:rsidR="003B7E48" w:rsidRPr="00245D02">
              <w:rPr>
                <w:lang w:eastAsia="es-ES_tradnl"/>
              </w:rPr>
              <w:t xml:space="preserve">correspondiente </w:t>
            </w:r>
            <w:r w:rsidRPr="00245D02">
              <w:rPr>
                <w:lang w:eastAsia="es-ES_tradnl"/>
              </w:rPr>
              <w:t>en libros de texto de 3º de primaria a 4º ESO ha sido</w:t>
            </w:r>
            <w:r w:rsidR="00245D02">
              <w:rPr>
                <w:lang w:eastAsia="es-ES_tradnl"/>
              </w:rPr>
              <w:t xml:space="preserve">: </w:t>
            </w:r>
            <w:r w:rsidR="001138EE"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8EE" w:rsidRPr="0053677C">
              <w:instrText xml:space="preserve"> FORMTEXT </w:instrText>
            </w:r>
            <w:r w:rsidR="001138EE"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 w:rsidRPr="0053677C">
              <w:fldChar w:fldCharType="end"/>
            </w:r>
            <w:r w:rsidR="001138EE">
              <w:t xml:space="preserve"> €</w:t>
            </w:r>
          </w:p>
          <w:p w14:paraId="504EA91B" w14:textId="77777777" w:rsidR="001138EE" w:rsidRPr="00091B82" w:rsidRDefault="001138EE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3B25289E" w14:textId="528495D2" w:rsidR="00C03E5B" w:rsidRDefault="00091B82" w:rsidP="00F83555">
            <w:r w:rsidRPr="00245D02">
              <w:rPr>
                <w:lang w:eastAsia="es-ES_tradnl"/>
              </w:rPr>
              <w:t xml:space="preserve">El gasto </w:t>
            </w:r>
            <w:r w:rsidR="003B7E48" w:rsidRPr="00245D02">
              <w:rPr>
                <w:lang w:eastAsia="es-ES_tradnl"/>
              </w:rPr>
              <w:t xml:space="preserve">correspondiente </w:t>
            </w:r>
            <w:r w:rsidRPr="00245D02">
              <w:rPr>
                <w:lang w:eastAsia="es-ES_tradnl"/>
              </w:rPr>
              <w:t xml:space="preserve">en licencias digitales </w:t>
            </w:r>
            <w:r w:rsidR="003B7E48" w:rsidRPr="00245D02">
              <w:rPr>
                <w:lang w:eastAsia="es-ES_tradnl"/>
              </w:rPr>
              <w:t xml:space="preserve">de 3º de primaria a 4º ESO </w:t>
            </w:r>
            <w:r w:rsidRPr="00245D02">
              <w:rPr>
                <w:lang w:eastAsia="es-ES_tradnl"/>
              </w:rPr>
              <w:t>ha sido</w:t>
            </w:r>
            <w:r w:rsidR="001138EE">
              <w:rPr>
                <w:lang w:eastAsia="es-ES_tradnl"/>
              </w:rPr>
              <w:t xml:space="preserve">: </w:t>
            </w:r>
            <w:r w:rsidR="001138EE"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8EE" w:rsidRPr="0053677C">
              <w:instrText xml:space="preserve"> FORMTEXT </w:instrText>
            </w:r>
            <w:r w:rsidR="001138EE"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 w:rsidRPr="0053677C">
              <w:fldChar w:fldCharType="end"/>
            </w:r>
            <w:r w:rsidR="001138EE">
              <w:t xml:space="preserve"> €</w:t>
            </w:r>
          </w:p>
          <w:p w14:paraId="63DF1CC4" w14:textId="77777777" w:rsidR="001138EE" w:rsidRDefault="001138EE" w:rsidP="00F83555">
            <w:pPr>
              <w:rPr>
                <w:bdr w:val="single" w:sz="4" w:space="0" w:color="auto"/>
                <w:lang w:eastAsia="es-ES_tradnl"/>
              </w:rPr>
            </w:pPr>
          </w:p>
          <w:p w14:paraId="070A6606" w14:textId="77777777" w:rsidR="001138EE" w:rsidRDefault="00C03E5B" w:rsidP="000F4248">
            <w:r w:rsidRPr="00245D02">
              <w:rPr>
                <w:lang w:eastAsia="es-ES_tradnl"/>
              </w:rPr>
              <w:t xml:space="preserve">El gasto correspondiente </w:t>
            </w:r>
            <w:r w:rsidR="008616DD" w:rsidRPr="00245D02">
              <w:rPr>
                <w:lang w:eastAsia="es-ES_tradnl"/>
              </w:rPr>
              <w:t xml:space="preserve">a </w:t>
            </w:r>
            <w:r w:rsidRPr="00245D02">
              <w:rPr>
                <w:lang w:eastAsia="es-ES_tradnl"/>
              </w:rPr>
              <w:t>alumn</w:t>
            </w:r>
            <w:r w:rsidR="008616DD" w:rsidRPr="00245D02">
              <w:rPr>
                <w:lang w:eastAsia="es-ES_tradnl"/>
              </w:rPr>
              <w:t>ado</w:t>
            </w:r>
            <w:r w:rsidRPr="00245D02">
              <w:rPr>
                <w:lang w:eastAsia="es-ES_tradnl"/>
              </w:rPr>
              <w:t xml:space="preserve"> con necesidades educativas especiales</w:t>
            </w:r>
            <w:r w:rsidR="006239A3">
              <w:rPr>
                <w:lang w:eastAsia="es-ES_tradnl"/>
              </w:rPr>
              <w:t xml:space="preserve"> ha sido</w:t>
            </w:r>
            <w:r w:rsidR="001138EE">
              <w:rPr>
                <w:lang w:eastAsia="es-ES_tradnl"/>
              </w:rPr>
              <w:t xml:space="preserve">: </w:t>
            </w:r>
            <w:r w:rsidR="001138EE" w:rsidRPr="0053677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38EE" w:rsidRPr="0053677C">
              <w:instrText xml:space="preserve"> FORMTEXT </w:instrText>
            </w:r>
            <w:r w:rsidR="001138EE" w:rsidRPr="0053677C">
              <w:fldChar w:fldCharType="separate"/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>
              <w:t> </w:t>
            </w:r>
            <w:r w:rsidR="001138EE" w:rsidRPr="0053677C">
              <w:fldChar w:fldCharType="end"/>
            </w:r>
            <w:r w:rsidR="001138EE">
              <w:t xml:space="preserve"> €</w:t>
            </w:r>
          </w:p>
          <w:p w14:paraId="3F8E3D78" w14:textId="2E40CD22" w:rsidR="00C86A73" w:rsidRPr="006647A5" w:rsidRDefault="00C86A73" w:rsidP="000F4248">
            <w:pPr>
              <w:rPr>
                <w:lang w:eastAsia="es-ES_tradnl"/>
              </w:rPr>
            </w:pPr>
            <w:r w:rsidRPr="006647A5">
              <w:rPr>
                <w:lang w:eastAsia="es-ES_tradnl"/>
              </w:rPr>
              <w:t>---------------------------------------------------------------------------------------------------------------------------------</w:t>
            </w:r>
          </w:p>
          <w:p w14:paraId="795552CC" w14:textId="5FEBF602" w:rsidR="00514404" w:rsidRDefault="00DB3D6B" w:rsidP="00F83555">
            <w:pPr>
              <w:ind w:right="77"/>
              <w:rPr>
                <w:bCs/>
                <w:lang w:eastAsia="es-ES_tradnl"/>
              </w:rPr>
            </w:pPr>
            <w:r>
              <w:rPr>
                <w:bCs/>
                <w:lang w:eastAsia="es-ES_tradnl"/>
              </w:rPr>
              <w:t>Se a</w:t>
            </w:r>
            <w:r w:rsidR="00F83555">
              <w:rPr>
                <w:bCs/>
                <w:lang w:eastAsia="es-ES_tradnl"/>
              </w:rPr>
              <w:t>djunt</w:t>
            </w:r>
            <w:r>
              <w:rPr>
                <w:bCs/>
                <w:lang w:eastAsia="es-ES_tradnl"/>
              </w:rPr>
              <w:t>a</w:t>
            </w:r>
            <w:r w:rsidR="00F83555">
              <w:rPr>
                <w:bCs/>
                <w:lang w:eastAsia="es-ES_tradnl"/>
              </w:rPr>
              <w:t xml:space="preserve"> informe</w:t>
            </w:r>
            <w:r>
              <w:rPr>
                <w:bCs/>
                <w:lang w:eastAsia="es-ES_tradnl"/>
              </w:rPr>
              <w:t xml:space="preserve"> </w:t>
            </w:r>
            <w:r w:rsidR="00A50AA6">
              <w:rPr>
                <w:bCs/>
                <w:lang w:eastAsia="es-ES_tradnl"/>
              </w:rPr>
              <w:t xml:space="preserve">de </w:t>
            </w:r>
            <w:r>
              <w:rPr>
                <w:bCs/>
                <w:lang w:eastAsia="es-ES_tradnl"/>
              </w:rPr>
              <w:t>saldos</w:t>
            </w:r>
            <w:r w:rsidR="00A50AA6">
              <w:rPr>
                <w:bCs/>
                <w:lang w:eastAsia="es-ES_tradnl"/>
              </w:rPr>
              <w:t xml:space="preserve"> GECE</w:t>
            </w:r>
            <w:r w:rsidR="00F83555">
              <w:rPr>
                <w:bCs/>
                <w:lang w:eastAsia="es-ES_tradnl"/>
              </w:rPr>
              <w:t xml:space="preserve"> a generar desde </w:t>
            </w:r>
            <w:r w:rsidR="00514404" w:rsidRPr="00514404">
              <w:rPr>
                <w:bCs/>
                <w:lang w:eastAsia="es-ES_tradnl"/>
              </w:rPr>
              <w:t>Utilidades &gt;Ver saldos</w:t>
            </w:r>
            <w:r>
              <w:rPr>
                <w:bCs/>
                <w:lang w:eastAsia="es-ES_tradnl"/>
              </w:rPr>
              <w:t>,</w:t>
            </w:r>
            <w:r w:rsidR="00F83555">
              <w:rPr>
                <w:bCs/>
                <w:lang w:eastAsia="es-ES_tradnl"/>
              </w:rPr>
              <w:t xml:space="preserve"> </w:t>
            </w:r>
            <w:r w:rsidR="00514404" w:rsidRPr="00514404">
              <w:rPr>
                <w:bCs/>
                <w:lang w:eastAsia="es-ES_tradnl"/>
              </w:rPr>
              <w:t xml:space="preserve">a </w:t>
            </w:r>
            <w:r w:rsidR="00F63BC0">
              <w:rPr>
                <w:bCs/>
                <w:lang w:eastAsia="es-ES_tradnl"/>
              </w:rPr>
              <w:t xml:space="preserve">fecha </w:t>
            </w:r>
            <w:r w:rsidR="00F83555">
              <w:rPr>
                <w:bCs/>
                <w:lang w:eastAsia="es-ES_tradnl"/>
              </w:rPr>
              <w:t>de presentación de justificación.</w:t>
            </w:r>
          </w:p>
          <w:p w14:paraId="33125D18" w14:textId="6BF4312D" w:rsidR="00F83555" w:rsidRPr="00A802B0" w:rsidRDefault="00F83555" w:rsidP="00F83555">
            <w:pPr>
              <w:ind w:right="77"/>
              <w:rPr>
                <w:sz w:val="20"/>
                <w:szCs w:val="20"/>
              </w:rPr>
            </w:pPr>
          </w:p>
        </w:tc>
      </w:tr>
    </w:tbl>
    <w:p w14:paraId="7D451D5D" w14:textId="77777777" w:rsidR="00D609AA" w:rsidRPr="00C34299" w:rsidRDefault="00D609AA" w:rsidP="003664B5">
      <w:pPr>
        <w:spacing w:before="240"/>
        <w:jc w:val="both"/>
        <w:rPr>
          <w:b/>
          <w:sz w:val="16"/>
          <w:szCs w:val="16"/>
          <w:u w:val="single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280D" w14:paraId="2F1E71BD" w14:textId="77777777" w:rsidTr="000F673A">
        <w:tc>
          <w:tcPr>
            <w:tcW w:w="10627" w:type="dxa"/>
          </w:tcPr>
          <w:p w14:paraId="5F846308" w14:textId="77777777" w:rsidR="0054280D" w:rsidRDefault="0054280D" w:rsidP="0054280D">
            <w:pPr>
              <w:autoSpaceDE w:val="0"/>
              <w:autoSpaceDN w:val="0"/>
              <w:adjustRightInd w:val="0"/>
              <w:rPr>
                <w:b/>
              </w:rPr>
            </w:pPr>
            <w:r w:rsidRPr="0053142D">
              <w:rPr>
                <w:b/>
              </w:rPr>
              <w:t>Declaración responsable:</w:t>
            </w:r>
          </w:p>
          <w:p w14:paraId="74D8199F" w14:textId="77777777" w:rsidR="0054280D" w:rsidRDefault="0054280D" w:rsidP="0054280D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215BE24C" w14:textId="77777777" w:rsidR="0054280D" w:rsidRDefault="0054280D" w:rsidP="005428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142D">
              <w:rPr>
                <w:rFonts w:cs="ArialMT"/>
                <w:sz w:val="20"/>
                <w:szCs w:val="20"/>
              </w:rPr>
              <w:t xml:space="preserve">La persona abajo </w:t>
            </w:r>
            <w:r w:rsidRPr="007B1BF5">
              <w:rPr>
                <w:rFonts w:cs="ArialMT"/>
                <w:sz w:val="20"/>
                <w:szCs w:val="20"/>
              </w:rPr>
              <w:t>firmante, en su propio nombre o en</w:t>
            </w:r>
            <w:r w:rsidRPr="0053142D">
              <w:rPr>
                <w:rFonts w:cs="ArialMT"/>
                <w:sz w:val="20"/>
                <w:szCs w:val="20"/>
              </w:rPr>
              <w:t xml:space="preserve"> representación de la entidad que se indica, declara que todos los datos consignados son ver</w:t>
            </w:r>
            <w:r>
              <w:rPr>
                <w:rFonts w:cs="ArialMT"/>
                <w:sz w:val="20"/>
                <w:szCs w:val="20"/>
              </w:rPr>
              <w:t>aces y s</w:t>
            </w:r>
            <w:r>
              <w:rPr>
                <w:sz w:val="20"/>
                <w:szCs w:val="20"/>
              </w:rPr>
              <w:t xml:space="preserve">e compromete a cumplir las </w:t>
            </w:r>
            <w:r w:rsidRPr="0053142D">
              <w:rPr>
                <w:sz w:val="20"/>
                <w:szCs w:val="20"/>
              </w:rPr>
              <w:t xml:space="preserve">condiciones que se especifican en </w:t>
            </w:r>
            <w:r>
              <w:rPr>
                <w:sz w:val="20"/>
                <w:szCs w:val="20"/>
              </w:rPr>
              <w:t>el Decreto</w:t>
            </w:r>
            <w:r w:rsidRPr="0053142D">
              <w:rPr>
                <w:sz w:val="20"/>
                <w:szCs w:val="20"/>
              </w:rPr>
              <w:t xml:space="preserve"> de esta </w:t>
            </w:r>
            <w:r>
              <w:rPr>
                <w:sz w:val="20"/>
                <w:szCs w:val="20"/>
              </w:rPr>
              <w:t>subvención</w:t>
            </w:r>
            <w:r w:rsidRPr="0053142D">
              <w:rPr>
                <w:sz w:val="20"/>
                <w:szCs w:val="20"/>
              </w:rPr>
              <w:t>, las cuales conoce y acepta en su integridad.</w:t>
            </w:r>
          </w:p>
          <w:p w14:paraId="5D054910" w14:textId="77777777" w:rsidR="0054280D" w:rsidRDefault="0054280D" w:rsidP="005428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D0C148" w14:textId="77777777" w:rsidR="0054280D" w:rsidRDefault="0054280D" w:rsidP="0054280D">
            <w:pPr>
              <w:autoSpaceDE w:val="0"/>
              <w:autoSpaceDN w:val="0"/>
              <w:adjustRightInd w:val="0"/>
              <w:ind w:left="313"/>
              <w:jc w:val="both"/>
              <w:rPr>
                <w:sz w:val="20"/>
                <w:szCs w:val="20"/>
              </w:rPr>
            </w:pPr>
            <w:r w:rsidRPr="00222B9A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8"/>
            <w:r w:rsidRPr="00222B9A">
              <w:instrText xml:space="preserve"> FORMCHECKBOX </w:instrText>
            </w:r>
            <w:r w:rsidRPr="00222B9A">
              <w:fldChar w:fldCharType="separate"/>
            </w:r>
            <w:r w:rsidRPr="00222B9A">
              <w:fldChar w:fldCharType="end"/>
            </w:r>
            <w:bookmarkEnd w:id="1"/>
            <w:r w:rsidRPr="00222B9A">
              <w:t xml:space="preserve"> S</w:t>
            </w:r>
            <w:r w:rsidRPr="00222B9A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1993B22A" w14:textId="77777777" w:rsidR="0054280D" w:rsidRPr="00222B9A" w:rsidRDefault="0054280D" w:rsidP="0054280D">
            <w:pPr>
              <w:autoSpaceDE w:val="0"/>
              <w:autoSpaceDN w:val="0"/>
              <w:adjustRightInd w:val="0"/>
              <w:ind w:left="313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14:paraId="5226A1EA" w14:textId="77777777" w:rsidR="0054280D" w:rsidRDefault="0054280D" w:rsidP="0054280D">
            <w:pPr>
              <w:spacing w:before="240"/>
              <w:jc w:val="both"/>
              <w:rPr>
                <w:b/>
                <w:u w:val="single"/>
              </w:rPr>
            </w:pPr>
            <w:r w:rsidRPr="0053142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>
              <w:rPr>
                <w:rStyle w:val="nfasis"/>
                <w:i w:val="0"/>
                <w:sz w:val="20"/>
                <w:szCs w:val="20"/>
              </w:rPr>
              <w:t xml:space="preserve">y, en su caso, </w:t>
            </w:r>
            <w:r w:rsidRPr="0053142D">
              <w:rPr>
                <w:rStyle w:val="nfasis"/>
                <w:i w:val="0"/>
                <w:sz w:val="20"/>
                <w:szCs w:val="20"/>
              </w:rPr>
              <w:t>los hechos se pondrán en conocimiento del Ministerio Fiscal por si pudieran ser constitutivos de un ilícito penal.</w:t>
            </w:r>
          </w:p>
        </w:tc>
      </w:tr>
    </w:tbl>
    <w:p w14:paraId="5B94E4D2" w14:textId="77777777" w:rsidR="0054280D" w:rsidRPr="000F673A" w:rsidRDefault="0054280D" w:rsidP="003664B5">
      <w:pPr>
        <w:spacing w:before="240"/>
        <w:jc w:val="both"/>
        <w:rPr>
          <w:b/>
          <w:u w:val="single"/>
        </w:rPr>
      </w:pPr>
    </w:p>
    <w:p w14:paraId="7A1B259A" w14:textId="77777777" w:rsidR="00C326FE" w:rsidRPr="000F673A" w:rsidRDefault="00C326FE" w:rsidP="00C326FE">
      <w:pPr>
        <w:rPr>
          <w:lang w:eastAsia="es-ES_tradnl"/>
        </w:rPr>
      </w:pPr>
      <w:r w:rsidRPr="000F673A">
        <w:rPr>
          <w:lang w:eastAsia="es-ES_tradnl"/>
        </w:rPr>
        <w:t xml:space="preserve">En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t xml:space="preserve"> </w:t>
      </w:r>
      <w:r w:rsidRPr="000F673A">
        <w:rPr>
          <w:lang w:eastAsia="es-ES_tradnl"/>
        </w:rPr>
        <w:t xml:space="preserve">a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de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de</w:t>
      </w:r>
      <w:r w:rsidR="00075561" w:rsidRPr="000F673A">
        <w:rPr>
          <w:lang w:eastAsia="es-ES_tradnl"/>
        </w:rPr>
        <w:t xml:space="preserve"> </w:t>
      </w:r>
      <w:r w:rsidR="00075561" w:rsidRPr="000F673A">
        <w:rPr>
          <w:lang w:eastAsia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075561" w:rsidRPr="000F673A">
        <w:rPr>
          <w:lang w:eastAsia="es-ES_tradnl"/>
        </w:rPr>
        <w:instrText xml:space="preserve"> FORMTEXT </w:instrText>
      </w:r>
      <w:r w:rsidR="00075561" w:rsidRPr="000F673A">
        <w:rPr>
          <w:lang w:eastAsia="es-ES_tradnl"/>
        </w:rPr>
      </w:r>
      <w:r w:rsidR="00075561" w:rsidRPr="000F673A">
        <w:rPr>
          <w:lang w:eastAsia="es-ES_tradnl"/>
        </w:rPr>
        <w:fldChar w:fldCharType="separate"/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noProof/>
          <w:lang w:eastAsia="es-ES_tradnl"/>
        </w:rPr>
        <w:t> </w:t>
      </w:r>
      <w:r w:rsidR="00075561" w:rsidRPr="000F673A">
        <w:rPr>
          <w:lang w:eastAsia="es-ES_tradnl"/>
        </w:rPr>
        <w:fldChar w:fldCharType="end"/>
      </w:r>
      <w:bookmarkEnd w:id="2"/>
    </w:p>
    <w:p w14:paraId="7E7E7290" w14:textId="77777777" w:rsidR="00C326FE" w:rsidRPr="000F673A" w:rsidRDefault="00C326FE" w:rsidP="00C326FE">
      <w:pPr>
        <w:rPr>
          <w:lang w:eastAsia="es-ES_tradnl"/>
        </w:rPr>
      </w:pPr>
    </w:p>
    <w:p w14:paraId="53FDF4A0" w14:textId="470C694E" w:rsidR="00C326FE" w:rsidRPr="000F673A" w:rsidRDefault="00C326FE" w:rsidP="00C326FE">
      <w:pPr>
        <w:rPr>
          <w:lang w:eastAsia="es-ES_tradnl"/>
        </w:rPr>
      </w:pPr>
      <w:r w:rsidRPr="000F673A">
        <w:rPr>
          <w:lang w:eastAsia="es-ES_tradnl"/>
        </w:rPr>
        <w:t>EL</w:t>
      </w:r>
      <w:r w:rsidR="00484065" w:rsidRPr="000F673A">
        <w:rPr>
          <w:lang w:eastAsia="es-ES_tradnl"/>
        </w:rPr>
        <w:t>/LA</w:t>
      </w:r>
      <w:r w:rsidRPr="000F673A">
        <w:rPr>
          <w:lang w:eastAsia="es-ES_tradnl"/>
        </w:rPr>
        <w:t xml:space="preserve"> SECRETARIO /A </w:t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  <w:t>EL</w:t>
      </w:r>
      <w:r w:rsidR="00484065" w:rsidRPr="000F673A">
        <w:rPr>
          <w:lang w:eastAsia="es-ES_tradnl"/>
        </w:rPr>
        <w:t>/LA</w:t>
      </w:r>
      <w:r w:rsidRPr="000F673A">
        <w:rPr>
          <w:lang w:eastAsia="es-ES_tradnl"/>
        </w:rPr>
        <w:t xml:space="preserve"> DIRECTOR/A.</w:t>
      </w:r>
      <w:r w:rsidRPr="000F673A">
        <w:rPr>
          <w:lang w:eastAsia="es-ES_tradnl"/>
        </w:rPr>
        <w:tab/>
      </w:r>
    </w:p>
    <w:p w14:paraId="509E70C5" w14:textId="77777777" w:rsidR="00C326FE" w:rsidRPr="000F673A" w:rsidRDefault="00C326FE" w:rsidP="00C326FE">
      <w:pPr>
        <w:spacing w:line="276" w:lineRule="auto"/>
        <w:jc w:val="both"/>
        <w:rPr>
          <w:lang w:eastAsia="es-ES_tradnl"/>
        </w:rPr>
      </w:pPr>
    </w:p>
    <w:p w14:paraId="69591CD1" w14:textId="77777777" w:rsidR="00C326FE" w:rsidRPr="000F673A" w:rsidRDefault="00C326FE" w:rsidP="00C326FE">
      <w:pPr>
        <w:spacing w:line="276" w:lineRule="auto"/>
        <w:jc w:val="both"/>
        <w:rPr>
          <w:lang w:eastAsia="es-ES_tradnl"/>
        </w:rPr>
      </w:pPr>
      <w:r w:rsidRPr="000F673A">
        <w:rPr>
          <w:lang w:eastAsia="es-ES_tradnl"/>
        </w:rPr>
        <w:t>Fdo.:</w:t>
      </w:r>
      <w:r w:rsidRPr="000F673A">
        <w:t xml:space="preserve">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                         </w:t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Pr="000F673A">
        <w:rPr>
          <w:lang w:eastAsia="es-ES_tradnl"/>
        </w:rPr>
        <w:tab/>
      </w:r>
      <w:r w:rsidR="00737DE1" w:rsidRPr="000F673A">
        <w:rPr>
          <w:lang w:eastAsia="es-ES_tradnl"/>
        </w:rPr>
        <w:tab/>
      </w:r>
      <w:r w:rsidRPr="000F673A">
        <w:rPr>
          <w:lang w:eastAsia="es-ES_tradnl"/>
        </w:rPr>
        <w:t xml:space="preserve">            Fdo.: </w:t>
      </w:r>
      <w:r w:rsidRPr="000F673A">
        <w:fldChar w:fldCharType="begin">
          <w:ffData>
            <w:name w:val="Texto3"/>
            <w:enabled/>
            <w:calcOnExit w:val="0"/>
            <w:textInput/>
          </w:ffData>
        </w:fldChar>
      </w:r>
      <w:r w:rsidRPr="000F673A">
        <w:instrText xml:space="preserve"> FORMTEXT </w:instrText>
      </w:r>
      <w:r w:rsidRPr="000F673A">
        <w:fldChar w:fldCharType="separate"/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rPr>
          <w:noProof/>
        </w:rPr>
        <w:t> </w:t>
      </w:r>
      <w:r w:rsidRPr="000F673A">
        <w:fldChar w:fldCharType="end"/>
      </w:r>
      <w:r w:rsidRPr="000F673A">
        <w:rPr>
          <w:lang w:eastAsia="es-ES_tradnl"/>
        </w:rPr>
        <w:t xml:space="preserve">   </w:t>
      </w:r>
    </w:p>
    <w:p w14:paraId="1AB3634E" w14:textId="77777777" w:rsidR="00D32E54" w:rsidRDefault="000076C2" w:rsidP="003664B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4A5A27" wp14:editId="7371628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6711950" cy="990600"/>
                <wp:effectExtent l="0" t="0" r="127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4FFBE" w14:textId="77777777" w:rsidR="00585419" w:rsidRDefault="00585419" w:rsidP="00D27D85">
                            <w:pPr>
                              <w:spacing w:before="60" w:after="60"/>
                            </w:pPr>
                            <w:r>
                              <w:t xml:space="preserve">Organismo destinatario: </w:t>
                            </w:r>
                          </w:p>
                          <w:p w14:paraId="6923F93B" w14:textId="77777777" w:rsidR="00585419" w:rsidRDefault="00585419" w:rsidP="00D27D85">
                            <w:pPr>
                              <w:spacing w:before="60" w:after="60"/>
                            </w:pPr>
                            <w:r>
                              <w:t>Consejería de Educación, Cultura y Deportes.</w:t>
                            </w:r>
                          </w:p>
                          <w:p w14:paraId="241D4B24" w14:textId="77777777" w:rsidR="00585419" w:rsidRPr="001F75CD" w:rsidRDefault="00585419" w:rsidP="00D27D85">
                            <w:pPr>
                              <w:spacing w:before="60" w:after="60"/>
                              <w:rPr>
                                <w:b/>
                                <w:strike/>
                              </w:rPr>
                            </w:pPr>
                            <w:r w:rsidRPr="001F75CD">
                              <w:rPr>
                                <w:b/>
                              </w:rPr>
                              <w:t xml:space="preserve">Secretaria General </w:t>
                            </w:r>
                          </w:p>
                          <w:p w14:paraId="12D85D7A" w14:textId="77777777" w:rsidR="00585419" w:rsidRPr="001F75CD" w:rsidRDefault="00585419" w:rsidP="00D27D85">
                            <w:pPr>
                              <w:spacing w:before="60" w:after="60"/>
                            </w:pPr>
                            <w:r w:rsidRPr="001F75CD">
                              <w:t>Código DIR3: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5A27" id="Text Box 4" o:spid="_x0000_s1031" type="#_x0000_t202" style="position:absolute;left:0;text-align:left;margin-left:0;margin-top:18.05pt;width:528.5pt;height:78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" filled="f">
                <v:textbox>
                  <w:txbxContent>
                    <w:p w14:paraId="4294FFBE" w14:textId="77777777" w:rsidR="00585419" w:rsidRDefault="00585419" w:rsidP="00D27D85">
                      <w:pPr>
                        <w:spacing w:before="60" w:after="60"/>
                      </w:pPr>
                      <w:r>
                        <w:t xml:space="preserve">Organismo destinatario: </w:t>
                      </w:r>
                    </w:p>
                    <w:p w14:paraId="6923F93B" w14:textId="77777777" w:rsidR="00585419" w:rsidRDefault="00585419" w:rsidP="00D27D85">
                      <w:pPr>
                        <w:spacing w:before="60" w:after="60"/>
                      </w:pPr>
                      <w:r>
                        <w:t>Consejería de Educación, Cultura y Deportes.</w:t>
                      </w:r>
                    </w:p>
                    <w:p w14:paraId="241D4B24" w14:textId="77777777" w:rsidR="00585419" w:rsidRPr="001F75CD" w:rsidRDefault="00585419" w:rsidP="00D27D85">
                      <w:pPr>
                        <w:spacing w:before="60" w:after="60"/>
                        <w:rPr>
                          <w:b/>
                          <w:strike/>
                        </w:rPr>
                      </w:pPr>
                      <w:r w:rsidRPr="001F75CD">
                        <w:rPr>
                          <w:b/>
                        </w:rPr>
                        <w:t xml:space="preserve">Secretaria General </w:t>
                      </w:r>
                    </w:p>
                    <w:p w14:paraId="12D85D7A" w14:textId="77777777" w:rsidR="00585419" w:rsidRPr="001F75CD" w:rsidRDefault="00585419" w:rsidP="00D27D85">
                      <w:pPr>
                        <w:spacing w:before="60" w:after="60"/>
                      </w:pPr>
                      <w:r w:rsidRPr="001F75CD">
                        <w:t>Código DIR3: A08014340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577F5" w14:textId="77777777" w:rsidR="00D32E54" w:rsidRPr="00D9508B" w:rsidRDefault="00D32E54" w:rsidP="003664B5">
      <w:pPr>
        <w:spacing w:before="240"/>
        <w:jc w:val="both"/>
      </w:pPr>
    </w:p>
    <w:sectPr w:rsidR="00D32E54" w:rsidRPr="00D9508B" w:rsidSect="00925CA9">
      <w:headerReference w:type="default" r:id="rId8"/>
      <w:footerReference w:type="default" r:id="rId9"/>
      <w:pgSz w:w="11906" w:h="16838" w:code="9"/>
      <w:pgMar w:top="2999" w:right="748" w:bottom="1418" w:left="709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3485" w14:textId="77777777" w:rsidR="00197636" w:rsidRDefault="00197636">
      <w:r>
        <w:separator/>
      </w:r>
    </w:p>
  </w:endnote>
  <w:endnote w:type="continuationSeparator" w:id="0">
    <w:p w14:paraId="5AE0A98B" w14:textId="77777777" w:rsidR="00197636" w:rsidRDefault="0019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DF8F" w14:textId="4BD15F1F" w:rsidR="00585419" w:rsidRPr="003664B5" w:rsidRDefault="00585419" w:rsidP="001F3295">
    <w:pPr>
      <w:pStyle w:val="Piedepgina"/>
      <w:jc w:val="right"/>
      <w:rPr>
        <w:sz w:val="20"/>
        <w:szCs w:val="20"/>
      </w:rPr>
    </w:pPr>
    <w:r w:rsidRPr="003664B5">
      <w:rPr>
        <w:sz w:val="20"/>
        <w:szCs w:val="20"/>
      </w:rPr>
      <w:t xml:space="preserve">Página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PAGE </w:instrText>
    </w:r>
    <w:r w:rsidRPr="003664B5">
      <w:rPr>
        <w:rStyle w:val="Nmerodepgina"/>
        <w:sz w:val="20"/>
        <w:szCs w:val="20"/>
      </w:rPr>
      <w:fldChar w:fldCharType="separate"/>
    </w:r>
    <w:r>
      <w:rPr>
        <w:rStyle w:val="Nmerodepgina"/>
        <w:noProof/>
        <w:sz w:val="20"/>
        <w:szCs w:val="20"/>
      </w:rPr>
      <w:t>2</w:t>
    </w:r>
    <w:r w:rsidRPr="003664B5">
      <w:rPr>
        <w:rStyle w:val="Nmerodepgina"/>
        <w:sz w:val="20"/>
        <w:szCs w:val="20"/>
      </w:rPr>
      <w:fldChar w:fldCharType="end"/>
    </w:r>
    <w:r w:rsidRPr="003664B5">
      <w:rPr>
        <w:sz w:val="20"/>
        <w:szCs w:val="20"/>
      </w:rPr>
      <w:t xml:space="preserve"> de </w:t>
    </w:r>
    <w:r w:rsidR="00DB3D6B">
      <w:rPr>
        <w:sz w:val="20"/>
        <w:szCs w:val="20"/>
      </w:rPr>
      <w:t>2</w:t>
    </w:r>
  </w:p>
  <w:p w14:paraId="45126430" w14:textId="77777777" w:rsidR="00585419" w:rsidRDefault="00585419" w:rsidP="001F329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DE87" w14:textId="77777777" w:rsidR="00197636" w:rsidRDefault="00197636">
      <w:r>
        <w:separator/>
      </w:r>
    </w:p>
  </w:footnote>
  <w:footnote w:type="continuationSeparator" w:id="0">
    <w:p w14:paraId="2A35175B" w14:textId="77777777" w:rsidR="00197636" w:rsidRDefault="0019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111"/>
      <w:gridCol w:w="3827"/>
    </w:tblGrid>
    <w:tr w:rsidR="00585419" w14:paraId="24A58F85" w14:textId="77777777" w:rsidTr="00662B1F">
      <w:tc>
        <w:tcPr>
          <w:tcW w:w="2547" w:type="dxa"/>
        </w:tcPr>
        <w:p w14:paraId="3090F173" w14:textId="77777777" w:rsidR="00585419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</w:pPr>
          <w:r w:rsidRPr="006D47A3">
            <w:rPr>
              <w:noProof/>
            </w:rPr>
            <w:drawing>
              <wp:inline distT="0" distB="0" distL="0" distR="0" wp14:anchorId="510F8A37" wp14:editId="5C3635D9">
                <wp:extent cx="1057275" cy="7143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14:paraId="438B95E1" w14:textId="77777777" w:rsidR="00585419" w:rsidRPr="006D47A3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  <w:rPr>
              <w:noProof/>
            </w:rPr>
          </w:pPr>
        </w:p>
      </w:tc>
      <w:tc>
        <w:tcPr>
          <w:tcW w:w="3827" w:type="dxa"/>
        </w:tcPr>
        <w:p w14:paraId="5D01AF0E" w14:textId="466060DA" w:rsidR="00585419" w:rsidRPr="006D47A3" w:rsidRDefault="00585419" w:rsidP="00662B1F">
          <w:pPr>
            <w:pStyle w:val="Encabezado"/>
            <w:tabs>
              <w:tab w:val="clear" w:pos="4252"/>
              <w:tab w:val="clear" w:pos="8504"/>
              <w:tab w:val="left" w:pos="2715"/>
            </w:tabs>
            <w:jc w:val="center"/>
            <w:rPr>
              <w:noProof/>
            </w:rPr>
          </w:pPr>
        </w:p>
      </w:tc>
    </w:tr>
    <w:tr w:rsidR="00585419" w14:paraId="28E19142" w14:textId="77777777" w:rsidTr="00662B1F">
      <w:tc>
        <w:tcPr>
          <w:tcW w:w="2547" w:type="dxa"/>
        </w:tcPr>
        <w:p w14:paraId="7E7F9636" w14:textId="77777777" w:rsidR="00585419" w:rsidRPr="00FD7142" w:rsidRDefault="00585419" w:rsidP="00FD7142">
          <w:pPr>
            <w:jc w:val="both"/>
            <w:rPr>
              <w:rFonts w:ascii="Arial" w:hAnsi="Arial" w:cs="Arial"/>
              <w:b/>
              <w:color w:val="FF0000"/>
              <w:sz w:val="16"/>
              <w:szCs w:val="16"/>
            </w:rPr>
          </w:pPr>
          <w:r w:rsidRPr="0049223E">
            <w:rPr>
              <w:rFonts w:ascii="Arial" w:hAnsi="Arial" w:cs="Arial"/>
              <w:b/>
              <w:sz w:val="16"/>
              <w:szCs w:val="16"/>
            </w:rPr>
            <w:t xml:space="preserve">Consejería de </w:t>
          </w:r>
          <w:proofErr w:type="gramStart"/>
          <w:r w:rsidRPr="0049223E">
            <w:rPr>
              <w:rFonts w:ascii="Arial" w:hAnsi="Arial" w:cs="Arial"/>
              <w:b/>
              <w:sz w:val="16"/>
              <w:szCs w:val="16"/>
            </w:rPr>
            <w:t>Educación,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proofErr w:type="gramStart"/>
          <w:r w:rsidRPr="0049223E">
            <w:rPr>
              <w:rFonts w:ascii="Arial" w:hAnsi="Arial" w:cs="Arial"/>
              <w:b/>
              <w:sz w:val="16"/>
              <w:szCs w:val="16"/>
            </w:rPr>
            <w:t>Cultura  y</w:t>
          </w:r>
          <w:proofErr w:type="gramEnd"/>
          <w:r w:rsidRPr="0049223E">
            <w:rPr>
              <w:rFonts w:ascii="Arial" w:hAnsi="Arial" w:cs="Arial"/>
              <w:b/>
              <w:sz w:val="16"/>
              <w:szCs w:val="16"/>
            </w:rPr>
            <w:t xml:space="preserve"> Deportes</w:t>
          </w:r>
        </w:p>
        <w:p w14:paraId="7FB29EF5" w14:textId="77777777" w:rsidR="00585419" w:rsidRPr="00222B9A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222B9A">
            <w:rPr>
              <w:rFonts w:ascii="Arial" w:hAnsi="Arial" w:cs="Arial"/>
              <w:b/>
              <w:sz w:val="16"/>
              <w:szCs w:val="16"/>
            </w:rPr>
            <w:t>Secretaría General</w:t>
          </w:r>
        </w:p>
        <w:p w14:paraId="02891B43" w14:textId="77777777" w:rsidR="00585419" w:rsidRDefault="00585419" w:rsidP="00D609AA">
          <w:pPr>
            <w:pStyle w:val="Encabezado"/>
            <w:tabs>
              <w:tab w:val="clear" w:pos="4252"/>
              <w:tab w:val="clear" w:pos="8504"/>
              <w:tab w:val="left" w:pos="2715"/>
            </w:tabs>
          </w:pPr>
        </w:p>
      </w:tc>
      <w:tc>
        <w:tcPr>
          <w:tcW w:w="4111" w:type="dxa"/>
        </w:tcPr>
        <w:p w14:paraId="60E78F5D" w14:textId="77777777" w:rsidR="00585419" w:rsidRPr="0049223E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827" w:type="dxa"/>
        </w:tcPr>
        <w:p w14:paraId="2E73BB34" w14:textId="77777777" w:rsidR="00585419" w:rsidRPr="0049223E" w:rsidRDefault="00585419" w:rsidP="00FD714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08E62DF" w14:textId="77777777" w:rsidR="00585419" w:rsidRDefault="00585419" w:rsidP="00D609AA">
    <w:pPr>
      <w:pStyle w:val="Encabezado"/>
      <w:tabs>
        <w:tab w:val="clear" w:pos="4252"/>
        <w:tab w:val="clear" w:pos="8504"/>
        <w:tab w:val="left" w:pos="27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6FB"/>
    <w:multiLevelType w:val="hybridMultilevel"/>
    <w:tmpl w:val="4F168004"/>
    <w:lvl w:ilvl="0" w:tplc="4FFAB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E15DD"/>
    <w:multiLevelType w:val="hybridMultilevel"/>
    <w:tmpl w:val="10C6C51A"/>
    <w:lvl w:ilvl="0" w:tplc="941682F2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7D903E90"/>
    <w:multiLevelType w:val="hybridMultilevel"/>
    <w:tmpl w:val="C276D6F8"/>
    <w:lvl w:ilvl="0" w:tplc="DAE28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846">
    <w:abstractNumId w:val="3"/>
  </w:num>
  <w:num w:numId="2" w16cid:durableId="1884632718">
    <w:abstractNumId w:val="2"/>
  </w:num>
  <w:num w:numId="3" w16cid:durableId="499278653">
    <w:abstractNumId w:val="0"/>
  </w:num>
  <w:num w:numId="4" w16cid:durableId="1734891526">
    <w:abstractNumId w:val="4"/>
  </w:num>
  <w:num w:numId="5" w16cid:durableId="45868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XBuBlJhFdEK6lF1El80QX2ojz/1jqsrF+Dh8nwEFd8UGwFRV0O6RO6Z3Wuwhubr7u1hD3QzGyHHJ3pr38I2Wg==" w:salt="+cIvO2zpyDI1BlksTn478A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6C2"/>
    <w:rsid w:val="00015879"/>
    <w:rsid w:val="00022972"/>
    <w:rsid w:val="000255B7"/>
    <w:rsid w:val="000273C0"/>
    <w:rsid w:val="000309BD"/>
    <w:rsid w:val="00043F07"/>
    <w:rsid w:val="00045D3A"/>
    <w:rsid w:val="00045DF9"/>
    <w:rsid w:val="000569CD"/>
    <w:rsid w:val="00063B84"/>
    <w:rsid w:val="000646D1"/>
    <w:rsid w:val="00071776"/>
    <w:rsid w:val="0007359E"/>
    <w:rsid w:val="00075561"/>
    <w:rsid w:val="00075F49"/>
    <w:rsid w:val="00076008"/>
    <w:rsid w:val="00080B07"/>
    <w:rsid w:val="00082AB9"/>
    <w:rsid w:val="00082C4B"/>
    <w:rsid w:val="000834B0"/>
    <w:rsid w:val="00091B82"/>
    <w:rsid w:val="00096122"/>
    <w:rsid w:val="000A0D93"/>
    <w:rsid w:val="000A596A"/>
    <w:rsid w:val="000B2D50"/>
    <w:rsid w:val="000C09D4"/>
    <w:rsid w:val="000C163F"/>
    <w:rsid w:val="000C498C"/>
    <w:rsid w:val="000C536F"/>
    <w:rsid w:val="000C545E"/>
    <w:rsid w:val="000C7ACB"/>
    <w:rsid w:val="000D1FD2"/>
    <w:rsid w:val="000D4DFC"/>
    <w:rsid w:val="000E0784"/>
    <w:rsid w:val="000E205D"/>
    <w:rsid w:val="000E20D2"/>
    <w:rsid w:val="000E27E2"/>
    <w:rsid w:val="000E29A8"/>
    <w:rsid w:val="000F415C"/>
    <w:rsid w:val="000F4248"/>
    <w:rsid w:val="000F673A"/>
    <w:rsid w:val="0010413B"/>
    <w:rsid w:val="001126D3"/>
    <w:rsid w:val="001138EE"/>
    <w:rsid w:val="0013057E"/>
    <w:rsid w:val="001313CF"/>
    <w:rsid w:val="00141202"/>
    <w:rsid w:val="00141450"/>
    <w:rsid w:val="001421AF"/>
    <w:rsid w:val="0015026E"/>
    <w:rsid w:val="00161D56"/>
    <w:rsid w:val="001678AE"/>
    <w:rsid w:val="00174E5E"/>
    <w:rsid w:val="001803B8"/>
    <w:rsid w:val="0018119F"/>
    <w:rsid w:val="001860AD"/>
    <w:rsid w:val="001905D5"/>
    <w:rsid w:val="0019444B"/>
    <w:rsid w:val="001970D7"/>
    <w:rsid w:val="00197636"/>
    <w:rsid w:val="001A3F46"/>
    <w:rsid w:val="001A7353"/>
    <w:rsid w:val="001A73FB"/>
    <w:rsid w:val="001B72C2"/>
    <w:rsid w:val="001C1DF9"/>
    <w:rsid w:val="001C2406"/>
    <w:rsid w:val="001C3AEF"/>
    <w:rsid w:val="001D0435"/>
    <w:rsid w:val="001D0AE7"/>
    <w:rsid w:val="001D2E66"/>
    <w:rsid w:val="001D6851"/>
    <w:rsid w:val="001E30D6"/>
    <w:rsid w:val="001E3165"/>
    <w:rsid w:val="001E711E"/>
    <w:rsid w:val="001F1DD7"/>
    <w:rsid w:val="001F3295"/>
    <w:rsid w:val="001F50D7"/>
    <w:rsid w:val="001F6BB0"/>
    <w:rsid w:val="001F75CD"/>
    <w:rsid w:val="00215371"/>
    <w:rsid w:val="00216FD6"/>
    <w:rsid w:val="00217BD5"/>
    <w:rsid w:val="00217E36"/>
    <w:rsid w:val="002206F0"/>
    <w:rsid w:val="00222B9A"/>
    <w:rsid w:val="0022350C"/>
    <w:rsid w:val="00224BEC"/>
    <w:rsid w:val="00230274"/>
    <w:rsid w:val="00240119"/>
    <w:rsid w:val="00245D02"/>
    <w:rsid w:val="002466AB"/>
    <w:rsid w:val="00247383"/>
    <w:rsid w:val="0025043A"/>
    <w:rsid w:val="00252996"/>
    <w:rsid w:val="00253168"/>
    <w:rsid w:val="00257F2C"/>
    <w:rsid w:val="0026632E"/>
    <w:rsid w:val="00271C96"/>
    <w:rsid w:val="00271F89"/>
    <w:rsid w:val="0027628C"/>
    <w:rsid w:val="00276957"/>
    <w:rsid w:val="00277C01"/>
    <w:rsid w:val="00277FB7"/>
    <w:rsid w:val="00283BEB"/>
    <w:rsid w:val="002A6B34"/>
    <w:rsid w:val="002A6BED"/>
    <w:rsid w:val="002B346E"/>
    <w:rsid w:val="002C3076"/>
    <w:rsid w:val="002C329B"/>
    <w:rsid w:val="002C7974"/>
    <w:rsid w:val="002D0FA1"/>
    <w:rsid w:val="002D6797"/>
    <w:rsid w:val="002D7765"/>
    <w:rsid w:val="002D7FE2"/>
    <w:rsid w:val="002E2451"/>
    <w:rsid w:val="002E3B71"/>
    <w:rsid w:val="002E55C3"/>
    <w:rsid w:val="002E79C5"/>
    <w:rsid w:val="002F1490"/>
    <w:rsid w:val="002F3284"/>
    <w:rsid w:val="0030583C"/>
    <w:rsid w:val="003079C9"/>
    <w:rsid w:val="00312271"/>
    <w:rsid w:val="00314104"/>
    <w:rsid w:val="00316FB3"/>
    <w:rsid w:val="0031787D"/>
    <w:rsid w:val="003204AB"/>
    <w:rsid w:val="0032269C"/>
    <w:rsid w:val="00323BB8"/>
    <w:rsid w:val="00323D3D"/>
    <w:rsid w:val="00325119"/>
    <w:rsid w:val="00332A3F"/>
    <w:rsid w:val="00340464"/>
    <w:rsid w:val="00340FE4"/>
    <w:rsid w:val="00342C46"/>
    <w:rsid w:val="0034364D"/>
    <w:rsid w:val="00344760"/>
    <w:rsid w:val="00350452"/>
    <w:rsid w:val="003512B4"/>
    <w:rsid w:val="00351AB6"/>
    <w:rsid w:val="0035784C"/>
    <w:rsid w:val="00361711"/>
    <w:rsid w:val="00361E56"/>
    <w:rsid w:val="0036419D"/>
    <w:rsid w:val="003664B5"/>
    <w:rsid w:val="00372AF6"/>
    <w:rsid w:val="00374EAB"/>
    <w:rsid w:val="003769FB"/>
    <w:rsid w:val="00380421"/>
    <w:rsid w:val="00382F40"/>
    <w:rsid w:val="0038313E"/>
    <w:rsid w:val="00383620"/>
    <w:rsid w:val="00385AD5"/>
    <w:rsid w:val="0038766E"/>
    <w:rsid w:val="00393E98"/>
    <w:rsid w:val="00395E51"/>
    <w:rsid w:val="003A415A"/>
    <w:rsid w:val="003A4CDD"/>
    <w:rsid w:val="003A5225"/>
    <w:rsid w:val="003A7F5C"/>
    <w:rsid w:val="003B7E48"/>
    <w:rsid w:val="003B7F41"/>
    <w:rsid w:val="003C2207"/>
    <w:rsid w:val="003C4F52"/>
    <w:rsid w:val="003C5AF3"/>
    <w:rsid w:val="003D478A"/>
    <w:rsid w:val="003E049B"/>
    <w:rsid w:val="003E2BA1"/>
    <w:rsid w:val="003E5774"/>
    <w:rsid w:val="003F0493"/>
    <w:rsid w:val="003F1A11"/>
    <w:rsid w:val="00403B00"/>
    <w:rsid w:val="00405DC3"/>
    <w:rsid w:val="00422731"/>
    <w:rsid w:val="0042290C"/>
    <w:rsid w:val="0043125F"/>
    <w:rsid w:val="0043544F"/>
    <w:rsid w:val="00436268"/>
    <w:rsid w:val="004363A3"/>
    <w:rsid w:val="004416F8"/>
    <w:rsid w:val="00446035"/>
    <w:rsid w:val="004555EA"/>
    <w:rsid w:val="004576A5"/>
    <w:rsid w:val="004615BB"/>
    <w:rsid w:val="00461952"/>
    <w:rsid w:val="00462ED5"/>
    <w:rsid w:val="00467FE5"/>
    <w:rsid w:val="00470E86"/>
    <w:rsid w:val="00480611"/>
    <w:rsid w:val="00484065"/>
    <w:rsid w:val="00484B46"/>
    <w:rsid w:val="00487510"/>
    <w:rsid w:val="0049223E"/>
    <w:rsid w:val="00495FB6"/>
    <w:rsid w:val="00497D7F"/>
    <w:rsid w:val="004A3336"/>
    <w:rsid w:val="004A3CF1"/>
    <w:rsid w:val="004A72E0"/>
    <w:rsid w:val="004A7F18"/>
    <w:rsid w:val="004B1B8B"/>
    <w:rsid w:val="004B2739"/>
    <w:rsid w:val="004B7C6B"/>
    <w:rsid w:val="004D1D21"/>
    <w:rsid w:val="004D2494"/>
    <w:rsid w:val="004D5563"/>
    <w:rsid w:val="004D58CC"/>
    <w:rsid w:val="004E147C"/>
    <w:rsid w:val="004E3F6A"/>
    <w:rsid w:val="004E480B"/>
    <w:rsid w:val="004E49F0"/>
    <w:rsid w:val="004F06AF"/>
    <w:rsid w:val="004F5C79"/>
    <w:rsid w:val="00501A04"/>
    <w:rsid w:val="00506B70"/>
    <w:rsid w:val="00506CA2"/>
    <w:rsid w:val="00510907"/>
    <w:rsid w:val="005119D8"/>
    <w:rsid w:val="00514404"/>
    <w:rsid w:val="0051491B"/>
    <w:rsid w:val="00521221"/>
    <w:rsid w:val="00523E34"/>
    <w:rsid w:val="0053142D"/>
    <w:rsid w:val="00531BB5"/>
    <w:rsid w:val="0053677C"/>
    <w:rsid w:val="0054280D"/>
    <w:rsid w:val="005502C9"/>
    <w:rsid w:val="00552478"/>
    <w:rsid w:val="005526CF"/>
    <w:rsid w:val="00554643"/>
    <w:rsid w:val="00560357"/>
    <w:rsid w:val="00562915"/>
    <w:rsid w:val="00574B60"/>
    <w:rsid w:val="00574BE0"/>
    <w:rsid w:val="00583BB9"/>
    <w:rsid w:val="00585419"/>
    <w:rsid w:val="00596E37"/>
    <w:rsid w:val="005A112B"/>
    <w:rsid w:val="005A24D6"/>
    <w:rsid w:val="005A3A08"/>
    <w:rsid w:val="005B1E0A"/>
    <w:rsid w:val="005C2B24"/>
    <w:rsid w:val="005D2315"/>
    <w:rsid w:val="005D41A4"/>
    <w:rsid w:val="005D4949"/>
    <w:rsid w:val="005D5739"/>
    <w:rsid w:val="005E3299"/>
    <w:rsid w:val="005E37EF"/>
    <w:rsid w:val="00613A0F"/>
    <w:rsid w:val="00614758"/>
    <w:rsid w:val="006239A3"/>
    <w:rsid w:val="00627EA2"/>
    <w:rsid w:val="006323A5"/>
    <w:rsid w:val="00632BCD"/>
    <w:rsid w:val="006341E8"/>
    <w:rsid w:val="006412A5"/>
    <w:rsid w:val="00641C6C"/>
    <w:rsid w:val="006538A2"/>
    <w:rsid w:val="006538F6"/>
    <w:rsid w:val="00654E18"/>
    <w:rsid w:val="006578F1"/>
    <w:rsid w:val="00660B6C"/>
    <w:rsid w:val="00662236"/>
    <w:rsid w:val="00662B1F"/>
    <w:rsid w:val="006647A5"/>
    <w:rsid w:val="00665036"/>
    <w:rsid w:val="00666DB0"/>
    <w:rsid w:val="00667321"/>
    <w:rsid w:val="006674EE"/>
    <w:rsid w:val="00671244"/>
    <w:rsid w:val="00677E67"/>
    <w:rsid w:val="00690FCD"/>
    <w:rsid w:val="006B4A4B"/>
    <w:rsid w:val="006C0860"/>
    <w:rsid w:val="006C7950"/>
    <w:rsid w:val="006C7E0B"/>
    <w:rsid w:val="006D2D6D"/>
    <w:rsid w:val="006D7902"/>
    <w:rsid w:val="006E0177"/>
    <w:rsid w:val="006E10BD"/>
    <w:rsid w:val="006E266E"/>
    <w:rsid w:val="006F7CCC"/>
    <w:rsid w:val="007005D6"/>
    <w:rsid w:val="00700A13"/>
    <w:rsid w:val="007015D4"/>
    <w:rsid w:val="007032C7"/>
    <w:rsid w:val="00710EF3"/>
    <w:rsid w:val="00712A3A"/>
    <w:rsid w:val="00712F84"/>
    <w:rsid w:val="00714052"/>
    <w:rsid w:val="0072166C"/>
    <w:rsid w:val="00723C21"/>
    <w:rsid w:val="00725853"/>
    <w:rsid w:val="00731B5A"/>
    <w:rsid w:val="007326BE"/>
    <w:rsid w:val="00736370"/>
    <w:rsid w:val="00737DE1"/>
    <w:rsid w:val="00743E89"/>
    <w:rsid w:val="00745310"/>
    <w:rsid w:val="007525EB"/>
    <w:rsid w:val="00752610"/>
    <w:rsid w:val="0075284D"/>
    <w:rsid w:val="00753F0A"/>
    <w:rsid w:val="00754D2E"/>
    <w:rsid w:val="00755E46"/>
    <w:rsid w:val="00780D86"/>
    <w:rsid w:val="00786C0D"/>
    <w:rsid w:val="00791184"/>
    <w:rsid w:val="007918A6"/>
    <w:rsid w:val="00795325"/>
    <w:rsid w:val="00795422"/>
    <w:rsid w:val="00796405"/>
    <w:rsid w:val="007A5B0B"/>
    <w:rsid w:val="007B1BF5"/>
    <w:rsid w:val="007B328A"/>
    <w:rsid w:val="007C55EA"/>
    <w:rsid w:val="007D03E7"/>
    <w:rsid w:val="007D047A"/>
    <w:rsid w:val="007E22F6"/>
    <w:rsid w:val="007F14FF"/>
    <w:rsid w:val="007F2B7F"/>
    <w:rsid w:val="00800BA3"/>
    <w:rsid w:val="00806584"/>
    <w:rsid w:val="0080698F"/>
    <w:rsid w:val="008100A9"/>
    <w:rsid w:val="0081534D"/>
    <w:rsid w:val="00822D17"/>
    <w:rsid w:val="00822DFA"/>
    <w:rsid w:val="008263C0"/>
    <w:rsid w:val="00844682"/>
    <w:rsid w:val="00844C4B"/>
    <w:rsid w:val="008511DE"/>
    <w:rsid w:val="0085264D"/>
    <w:rsid w:val="00856673"/>
    <w:rsid w:val="0086072B"/>
    <w:rsid w:val="008616DD"/>
    <w:rsid w:val="00863CAA"/>
    <w:rsid w:val="00867658"/>
    <w:rsid w:val="00867A1D"/>
    <w:rsid w:val="00874252"/>
    <w:rsid w:val="00874F56"/>
    <w:rsid w:val="008800A1"/>
    <w:rsid w:val="00882C98"/>
    <w:rsid w:val="00883A09"/>
    <w:rsid w:val="0089106C"/>
    <w:rsid w:val="008922BF"/>
    <w:rsid w:val="008938DB"/>
    <w:rsid w:val="008A178C"/>
    <w:rsid w:val="008A2757"/>
    <w:rsid w:val="008A595D"/>
    <w:rsid w:val="008A7FA1"/>
    <w:rsid w:val="008B3537"/>
    <w:rsid w:val="008B54F2"/>
    <w:rsid w:val="008B6118"/>
    <w:rsid w:val="008B748A"/>
    <w:rsid w:val="008C3EEC"/>
    <w:rsid w:val="008C78CB"/>
    <w:rsid w:val="008D05EA"/>
    <w:rsid w:val="008D3096"/>
    <w:rsid w:val="008D3F04"/>
    <w:rsid w:val="008D5423"/>
    <w:rsid w:val="008E59C3"/>
    <w:rsid w:val="00900388"/>
    <w:rsid w:val="009104B8"/>
    <w:rsid w:val="00915E94"/>
    <w:rsid w:val="009203F8"/>
    <w:rsid w:val="00922D9B"/>
    <w:rsid w:val="009232E4"/>
    <w:rsid w:val="009238B1"/>
    <w:rsid w:val="00925CA9"/>
    <w:rsid w:val="00926C89"/>
    <w:rsid w:val="00927238"/>
    <w:rsid w:val="00932303"/>
    <w:rsid w:val="009352BE"/>
    <w:rsid w:val="00943B38"/>
    <w:rsid w:val="009467E1"/>
    <w:rsid w:val="00950078"/>
    <w:rsid w:val="00952F93"/>
    <w:rsid w:val="0095308A"/>
    <w:rsid w:val="00956133"/>
    <w:rsid w:val="00977FC5"/>
    <w:rsid w:val="009803FF"/>
    <w:rsid w:val="009923C9"/>
    <w:rsid w:val="009930E5"/>
    <w:rsid w:val="009A14C3"/>
    <w:rsid w:val="009A1CF6"/>
    <w:rsid w:val="009A4AEE"/>
    <w:rsid w:val="009B3405"/>
    <w:rsid w:val="009B6919"/>
    <w:rsid w:val="009C0AB9"/>
    <w:rsid w:val="009C4E1E"/>
    <w:rsid w:val="009C6E3C"/>
    <w:rsid w:val="009D15C1"/>
    <w:rsid w:val="009D17DE"/>
    <w:rsid w:val="009D1EF3"/>
    <w:rsid w:val="009D5ED7"/>
    <w:rsid w:val="009D719B"/>
    <w:rsid w:val="009E6239"/>
    <w:rsid w:val="009E6426"/>
    <w:rsid w:val="009F00F6"/>
    <w:rsid w:val="009F4EDE"/>
    <w:rsid w:val="009F5865"/>
    <w:rsid w:val="009F7158"/>
    <w:rsid w:val="00A00845"/>
    <w:rsid w:val="00A0155B"/>
    <w:rsid w:val="00A04352"/>
    <w:rsid w:val="00A04B17"/>
    <w:rsid w:val="00A13A54"/>
    <w:rsid w:val="00A14E21"/>
    <w:rsid w:val="00A15716"/>
    <w:rsid w:val="00A15CE3"/>
    <w:rsid w:val="00A212BF"/>
    <w:rsid w:val="00A248B1"/>
    <w:rsid w:val="00A255EF"/>
    <w:rsid w:val="00A32F11"/>
    <w:rsid w:val="00A40A9B"/>
    <w:rsid w:val="00A41FD6"/>
    <w:rsid w:val="00A46F61"/>
    <w:rsid w:val="00A50AA6"/>
    <w:rsid w:val="00A56552"/>
    <w:rsid w:val="00A567B4"/>
    <w:rsid w:val="00A6641B"/>
    <w:rsid w:val="00A667B9"/>
    <w:rsid w:val="00A70C9A"/>
    <w:rsid w:val="00A71E12"/>
    <w:rsid w:val="00A802B0"/>
    <w:rsid w:val="00A82AAD"/>
    <w:rsid w:val="00A85C77"/>
    <w:rsid w:val="00A94F87"/>
    <w:rsid w:val="00AA1056"/>
    <w:rsid w:val="00AA1F16"/>
    <w:rsid w:val="00AA2CFD"/>
    <w:rsid w:val="00AB1AE3"/>
    <w:rsid w:val="00AB4C5F"/>
    <w:rsid w:val="00AB6111"/>
    <w:rsid w:val="00AC0207"/>
    <w:rsid w:val="00AC0420"/>
    <w:rsid w:val="00AC0937"/>
    <w:rsid w:val="00AC1604"/>
    <w:rsid w:val="00AC33C6"/>
    <w:rsid w:val="00AC5909"/>
    <w:rsid w:val="00AC661A"/>
    <w:rsid w:val="00AC7992"/>
    <w:rsid w:val="00AE0E94"/>
    <w:rsid w:val="00AE772D"/>
    <w:rsid w:val="00B012F4"/>
    <w:rsid w:val="00B01ADF"/>
    <w:rsid w:val="00B03E46"/>
    <w:rsid w:val="00B0489F"/>
    <w:rsid w:val="00B127B5"/>
    <w:rsid w:val="00B17372"/>
    <w:rsid w:val="00B2117D"/>
    <w:rsid w:val="00B25B6C"/>
    <w:rsid w:val="00B32591"/>
    <w:rsid w:val="00B376E8"/>
    <w:rsid w:val="00B43FCF"/>
    <w:rsid w:val="00B45C8A"/>
    <w:rsid w:val="00B46129"/>
    <w:rsid w:val="00B478D4"/>
    <w:rsid w:val="00B512F7"/>
    <w:rsid w:val="00B61012"/>
    <w:rsid w:val="00B76A67"/>
    <w:rsid w:val="00B77392"/>
    <w:rsid w:val="00B817A2"/>
    <w:rsid w:val="00B84AF1"/>
    <w:rsid w:val="00B85468"/>
    <w:rsid w:val="00B87859"/>
    <w:rsid w:val="00B97F4C"/>
    <w:rsid w:val="00BA0B26"/>
    <w:rsid w:val="00BA2D27"/>
    <w:rsid w:val="00BA73CB"/>
    <w:rsid w:val="00BC2C23"/>
    <w:rsid w:val="00BC6BDF"/>
    <w:rsid w:val="00BD74F8"/>
    <w:rsid w:val="00BE0256"/>
    <w:rsid w:val="00BE052C"/>
    <w:rsid w:val="00BE1433"/>
    <w:rsid w:val="00BE34F7"/>
    <w:rsid w:val="00BE5EFD"/>
    <w:rsid w:val="00BF0F51"/>
    <w:rsid w:val="00BF27BD"/>
    <w:rsid w:val="00BF7AA9"/>
    <w:rsid w:val="00C0066F"/>
    <w:rsid w:val="00C008B5"/>
    <w:rsid w:val="00C01310"/>
    <w:rsid w:val="00C03E5B"/>
    <w:rsid w:val="00C059A9"/>
    <w:rsid w:val="00C105FE"/>
    <w:rsid w:val="00C1272C"/>
    <w:rsid w:val="00C12ACC"/>
    <w:rsid w:val="00C14455"/>
    <w:rsid w:val="00C144FA"/>
    <w:rsid w:val="00C213ED"/>
    <w:rsid w:val="00C313B2"/>
    <w:rsid w:val="00C326FE"/>
    <w:rsid w:val="00C34299"/>
    <w:rsid w:val="00C452BD"/>
    <w:rsid w:val="00C47D06"/>
    <w:rsid w:val="00C605D8"/>
    <w:rsid w:val="00C709BB"/>
    <w:rsid w:val="00C71E0A"/>
    <w:rsid w:val="00C756F3"/>
    <w:rsid w:val="00C76484"/>
    <w:rsid w:val="00C77358"/>
    <w:rsid w:val="00C77BA2"/>
    <w:rsid w:val="00C81DCF"/>
    <w:rsid w:val="00C84CC6"/>
    <w:rsid w:val="00C85969"/>
    <w:rsid w:val="00C86A73"/>
    <w:rsid w:val="00C870FB"/>
    <w:rsid w:val="00C90E17"/>
    <w:rsid w:val="00CA385A"/>
    <w:rsid w:val="00CA3946"/>
    <w:rsid w:val="00CA49BE"/>
    <w:rsid w:val="00CB54F7"/>
    <w:rsid w:val="00CC0048"/>
    <w:rsid w:val="00CC1ADC"/>
    <w:rsid w:val="00CC52D2"/>
    <w:rsid w:val="00CD0824"/>
    <w:rsid w:val="00CD0C8D"/>
    <w:rsid w:val="00CD2345"/>
    <w:rsid w:val="00CD2787"/>
    <w:rsid w:val="00CD2CBA"/>
    <w:rsid w:val="00CE52A8"/>
    <w:rsid w:val="00CE6EB1"/>
    <w:rsid w:val="00CF1050"/>
    <w:rsid w:val="00D01DEF"/>
    <w:rsid w:val="00D03787"/>
    <w:rsid w:val="00D044AC"/>
    <w:rsid w:val="00D11C1E"/>
    <w:rsid w:val="00D20382"/>
    <w:rsid w:val="00D27D85"/>
    <w:rsid w:val="00D27F32"/>
    <w:rsid w:val="00D32E54"/>
    <w:rsid w:val="00D338DA"/>
    <w:rsid w:val="00D35BEE"/>
    <w:rsid w:val="00D4223A"/>
    <w:rsid w:val="00D429DD"/>
    <w:rsid w:val="00D45685"/>
    <w:rsid w:val="00D45DDD"/>
    <w:rsid w:val="00D45E26"/>
    <w:rsid w:val="00D521D5"/>
    <w:rsid w:val="00D551D0"/>
    <w:rsid w:val="00D57148"/>
    <w:rsid w:val="00D609AA"/>
    <w:rsid w:val="00D64E6D"/>
    <w:rsid w:val="00D66110"/>
    <w:rsid w:val="00D70A78"/>
    <w:rsid w:val="00D71E36"/>
    <w:rsid w:val="00D72039"/>
    <w:rsid w:val="00D73CB0"/>
    <w:rsid w:val="00D74EEC"/>
    <w:rsid w:val="00D75E64"/>
    <w:rsid w:val="00D8105F"/>
    <w:rsid w:val="00D8201C"/>
    <w:rsid w:val="00D83A61"/>
    <w:rsid w:val="00D83F84"/>
    <w:rsid w:val="00D87C12"/>
    <w:rsid w:val="00D925E3"/>
    <w:rsid w:val="00D9508B"/>
    <w:rsid w:val="00D95CC1"/>
    <w:rsid w:val="00D96359"/>
    <w:rsid w:val="00DA3D00"/>
    <w:rsid w:val="00DA662C"/>
    <w:rsid w:val="00DB3D6B"/>
    <w:rsid w:val="00DB528D"/>
    <w:rsid w:val="00DC242C"/>
    <w:rsid w:val="00DC623C"/>
    <w:rsid w:val="00DD20FD"/>
    <w:rsid w:val="00DD3B08"/>
    <w:rsid w:val="00DE0695"/>
    <w:rsid w:val="00DE11E1"/>
    <w:rsid w:val="00DE2E4D"/>
    <w:rsid w:val="00DE743F"/>
    <w:rsid w:val="00DF02F4"/>
    <w:rsid w:val="00DF22ED"/>
    <w:rsid w:val="00DF2A62"/>
    <w:rsid w:val="00E03512"/>
    <w:rsid w:val="00E05A11"/>
    <w:rsid w:val="00E07CAC"/>
    <w:rsid w:val="00E12BD2"/>
    <w:rsid w:val="00E1433D"/>
    <w:rsid w:val="00E152E0"/>
    <w:rsid w:val="00E15AB4"/>
    <w:rsid w:val="00E25F8A"/>
    <w:rsid w:val="00E312F0"/>
    <w:rsid w:val="00E3170F"/>
    <w:rsid w:val="00E33CB5"/>
    <w:rsid w:val="00E3656F"/>
    <w:rsid w:val="00E37ABF"/>
    <w:rsid w:val="00E40878"/>
    <w:rsid w:val="00E414F9"/>
    <w:rsid w:val="00E433A6"/>
    <w:rsid w:val="00E46BB9"/>
    <w:rsid w:val="00E565A8"/>
    <w:rsid w:val="00E56ED0"/>
    <w:rsid w:val="00E5774D"/>
    <w:rsid w:val="00E70D15"/>
    <w:rsid w:val="00E718A1"/>
    <w:rsid w:val="00E7287F"/>
    <w:rsid w:val="00E8019F"/>
    <w:rsid w:val="00E8090D"/>
    <w:rsid w:val="00E81544"/>
    <w:rsid w:val="00E8668A"/>
    <w:rsid w:val="00E86D32"/>
    <w:rsid w:val="00E916E3"/>
    <w:rsid w:val="00EB62B9"/>
    <w:rsid w:val="00EB6343"/>
    <w:rsid w:val="00EC6802"/>
    <w:rsid w:val="00EC7DF8"/>
    <w:rsid w:val="00ED316E"/>
    <w:rsid w:val="00ED408D"/>
    <w:rsid w:val="00ED6847"/>
    <w:rsid w:val="00EE088B"/>
    <w:rsid w:val="00EE61A4"/>
    <w:rsid w:val="00EE7B64"/>
    <w:rsid w:val="00EF59B1"/>
    <w:rsid w:val="00EF72B9"/>
    <w:rsid w:val="00EF7B31"/>
    <w:rsid w:val="00F00087"/>
    <w:rsid w:val="00F005EB"/>
    <w:rsid w:val="00F062E1"/>
    <w:rsid w:val="00F07DCF"/>
    <w:rsid w:val="00F1174A"/>
    <w:rsid w:val="00F14B2D"/>
    <w:rsid w:val="00F1534B"/>
    <w:rsid w:val="00F208D6"/>
    <w:rsid w:val="00F4375C"/>
    <w:rsid w:val="00F45A20"/>
    <w:rsid w:val="00F45CFC"/>
    <w:rsid w:val="00F54ECC"/>
    <w:rsid w:val="00F606A6"/>
    <w:rsid w:val="00F625CC"/>
    <w:rsid w:val="00F6291D"/>
    <w:rsid w:val="00F637E1"/>
    <w:rsid w:val="00F63BC0"/>
    <w:rsid w:val="00F65595"/>
    <w:rsid w:val="00F7247E"/>
    <w:rsid w:val="00F77D32"/>
    <w:rsid w:val="00F8185B"/>
    <w:rsid w:val="00F823F5"/>
    <w:rsid w:val="00F83555"/>
    <w:rsid w:val="00F83675"/>
    <w:rsid w:val="00F9307B"/>
    <w:rsid w:val="00F94AE2"/>
    <w:rsid w:val="00F9588E"/>
    <w:rsid w:val="00FA3CDD"/>
    <w:rsid w:val="00FA615D"/>
    <w:rsid w:val="00FB6241"/>
    <w:rsid w:val="00FB6C84"/>
    <w:rsid w:val="00FB7BA0"/>
    <w:rsid w:val="00FC03DB"/>
    <w:rsid w:val="00FC5624"/>
    <w:rsid w:val="00FC7615"/>
    <w:rsid w:val="00FD1B42"/>
    <w:rsid w:val="00FD2D82"/>
    <w:rsid w:val="00FD7142"/>
    <w:rsid w:val="00FD7558"/>
    <w:rsid w:val="00FE023A"/>
    <w:rsid w:val="00FE1CC0"/>
    <w:rsid w:val="00FE254E"/>
    <w:rsid w:val="00FE3D6F"/>
    <w:rsid w:val="00FE3D75"/>
    <w:rsid w:val="00FE6B10"/>
    <w:rsid w:val="00FE7210"/>
    <w:rsid w:val="00FF1F0D"/>
    <w:rsid w:val="00FF302D"/>
    <w:rsid w:val="00FF4397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29061DB"/>
  <w15:docId w15:val="{A5AFCFF8-60F1-46E6-955E-C9A9641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215371"/>
    <w:rPr>
      <w:rFonts w:ascii="Tahoma" w:hAnsi="Tahoma" w:cs="Tahoma"/>
      <w:sz w:val="16"/>
      <w:szCs w:val="16"/>
    </w:rPr>
  </w:style>
  <w:style w:type="character" w:customStyle="1" w:styleId="Estilo12pt">
    <w:name w:val="Estilo 12 pt"/>
    <w:basedOn w:val="Fuentedeprrafopredeter"/>
    <w:rsid w:val="00D429DD"/>
    <w:rPr>
      <w:rFonts w:ascii="Arial" w:hAnsi="Arial"/>
      <w:dstrike w:val="0"/>
      <w:sz w:val="20"/>
      <w:szCs w:val="20"/>
      <w:vertAlign w:val="baseline"/>
    </w:rPr>
  </w:style>
  <w:style w:type="character" w:customStyle="1" w:styleId="EncabezadoCar">
    <w:name w:val="Encabezado Car"/>
    <w:basedOn w:val="Fuentedeprrafopredeter"/>
    <w:link w:val="Encabezado"/>
    <w:rsid w:val="00CB54F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B54F7"/>
    <w:pPr>
      <w:ind w:left="708"/>
    </w:pPr>
  </w:style>
  <w:style w:type="character" w:styleId="Refdecomentario">
    <w:name w:val="annotation reference"/>
    <w:basedOn w:val="Fuentedeprrafopredeter"/>
    <w:semiHidden/>
    <w:unhideWhenUsed/>
    <w:rsid w:val="00C86A7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86A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86A7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86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8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27</TotalTime>
  <Pages>2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Mario Martínez Romero</cp:lastModifiedBy>
  <cp:revision>11</cp:revision>
  <cp:lastPrinted>2023-10-06T09:24:00Z</cp:lastPrinted>
  <dcterms:created xsi:type="dcterms:W3CDTF">2025-06-12T09:07:00Z</dcterms:created>
  <dcterms:modified xsi:type="dcterms:W3CDTF">2025-10-14T11:00:00Z</dcterms:modified>
</cp:coreProperties>
</file>