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A9C2" w14:textId="5DC173B2" w:rsidR="00A56552" w:rsidRPr="00D9508B" w:rsidRDefault="00934B49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2C22C9" wp14:editId="5F33B55C">
                <wp:simplePos x="0" y="0"/>
                <wp:positionH relativeFrom="column">
                  <wp:posOffset>-57150</wp:posOffset>
                </wp:positionH>
                <wp:positionV relativeFrom="paragraph">
                  <wp:posOffset>-151765</wp:posOffset>
                </wp:positionV>
                <wp:extent cx="6696075" cy="851535"/>
                <wp:effectExtent l="6985" t="9525" r="12065" b="5715"/>
                <wp:wrapNone/>
                <wp:docPr id="17605056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8515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3702" w14:textId="77777777" w:rsidR="0093396A" w:rsidRDefault="00677EA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SOLICITUD DE </w:t>
                            </w:r>
                            <w:r w:rsidR="00171DD9">
                              <w:rPr>
                                <w:rFonts w:ascii="Arial" w:hAnsi="Arial" w:cs="Arial"/>
                                <w:b/>
                              </w:rPr>
                              <w:t>CONCIERTO EDUCATIVO</w:t>
                            </w:r>
                          </w:p>
                          <w:p w14:paraId="42AB40F6" w14:textId="09469D34" w:rsidR="00564EC1" w:rsidRPr="00211447" w:rsidRDefault="007230FC" w:rsidP="0060355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Período: Curso </w:t>
                            </w:r>
                            <w:r w:rsidR="00564EC1" w:rsidRPr="00066515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373888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564EC1" w:rsidRPr="00066515">
                              <w:rPr>
                                <w:rFonts w:ascii="Arial" w:hAnsi="Arial" w:cs="Arial"/>
                                <w:b/>
                              </w:rPr>
                              <w:t>/202</w:t>
                            </w:r>
                            <w:r w:rsidR="00373888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FF5360">
                              <w:rPr>
                                <w:rFonts w:ascii="Arial" w:hAnsi="Arial" w:cs="Arial"/>
                                <w:b/>
                              </w:rPr>
                              <w:t xml:space="preserve"> a 2028/2029</w:t>
                            </w:r>
                            <w:r w:rsidR="00564EC1" w:rsidRPr="00211447">
                              <w:rPr>
                                <w:rFonts w:ascii="Arial" w:hAnsi="Arial" w:cs="Arial"/>
                                <w:b/>
                              </w:rPr>
                              <w:t xml:space="preserve"> en Educación Primaria.</w:t>
                            </w:r>
                          </w:p>
                          <w:p w14:paraId="546C8CAF" w14:textId="77777777" w:rsidR="00171DD9" w:rsidRPr="003E20DD" w:rsidRDefault="00171DD9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22C9" id="Rectangle 2" o:spid="_x0000_s1026" style="position:absolute;left:0;text-align:left;margin-left:-4.5pt;margin-top:-11.95pt;width:527.25pt;height:6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" fillcolor="#ddd">
                <v:textbox inset=",2.3mm,,2.3mm">
                  <w:txbxContent>
                    <w:p w14:paraId="66E03702" w14:textId="77777777" w:rsidR="0093396A" w:rsidRDefault="00677EA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SOLICITUD DE </w:t>
                      </w:r>
                      <w:r w:rsidR="00171DD9">
                        <w:rPr>
                          <w:rFonts w:ascii="Arial" w:hAnsi="Arial" w:cs="Arial"/>
                          <w:b/>
                        </w:rPr>
                        <w:t>CONCIERTO EDUCATIVO</w:t>
                      </w:r>
                    </w:p>
                    <w:p w14:paraId="42AB40F6" w14:textId="09469D34" w:rsidR="00564EC1" w:rsidRPr="00211447" w:rsidRDefault="007230FC" w:rsidP="0060355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Período: Curso </w:t>
                      </w:r>
                      <w:r w:rsidR="00564EC1" w:rsidRPr="00066515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373888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564EC1" w:rsidRPr="00066515">
                        <w:rPr>
                          <w:rFonts w:ascii="Arial" w:hAnsi="Arial" w:cs="Arial"/>
                          <w:b/>
                        </w:rPr>
                        <w:t>/202</w:t>
                      </w:r>
                      <w:r w:rsidR="00373888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FF5360">
                        <w:rPr>
                          <w:rFonts w:ascii="Arial" w:hAnsi="Arial" w:cs="Arial"/>
                          <w:b/>
                        </w:rPr>
                        <w:t xml:space="preserve"> a 2028/2029</w:t>
                      </w:r>
                      <w:r w:rsidR="00564EC1" w:rsidRPr="00211447">
                        <w:rPr>
                          <w:rFonts w:ascii="Arial" w:hAnsi="Arial" w:cs="Arial"/>
                          <w:b/>
                        </w:rPr>
                        <w:t xml:space="preserve"> en Educación Primaria.</w:t>
                      </w:r>
                    </w:p>
                    <w:p w14:paraId="546C8CAF" w14:textId="77777777" w:rsidR="00171DD9" w:rsidRPr="003E20DD" w:rsidRDefault="00171DD9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3F7421" wp14:editId="5CA8A999">
                <wp:simplePos x="0" y="0"/>
                <wp:positionH relativeFrom="column">
                  <wp:posOffset>2628265</wp:posOffset>
                </wp:positionH>
                <wp:positionV relativeFrom="paragraph">
                  <wp:posOffset>-595630</wp:posOffset>
                </wp:positionV>
                <wp:extent cx="1327785" cy="357505"/>
                <wp:effectExtent l="0" t="3810" r="0" b="635"/>
                <wp:wrapNone/>
                <wp:docPr id="5891536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A020" w14:textId="77777777" w:rsidR="00DB104B" w:rsidRPr="00D521D5" w:rsidRDefault="00DB104B" w:rsidP="00DB104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  <w:r w:rsidR="00F32E1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F742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06.95pt;margin-top:-46.9pt;width:104.55pt;height:2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" filled="f" stroked="f">
                <v:textbox inset=",.3mm,,.3mm">
                  <w:txbxContent>
                    <w:p w14:paraId="291AA020" w14:textId="77777777" w:rsidR="00DB104B" w:rsidRPr="00D521D5" w:rsidRDefault="00DB104B" w:rsidP="00DB104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  <w:r w:rsidR="00F32E1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56DA2D" wp14:editId="02A79DF3">
                <wp:simplePos x="0" y="0"/>
                <wp:positionH relativeFrom="column">
                  <wp:posOffset>2584450</wp:posOffset>
                </wp:positionH>
                <wp:positionV relativeFrom="paragraph">
                  <wp:posOffset>-409575</wp:posOffset>
                </wp:positionV>
                <wp:extent cx="1371600" cy="228600"/>
                <wp:effectExtent l="635" t="0" r="0" b="635"/>
                <wp:wrapNone/>
                <wp:docPr id="12759947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55E8" w14:textId="77777777" w:rsidR="00DB104B" w:rsidRPr="00DB104B" w:rsidRDefault="00070584" w:rsidP="00DB104B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SI03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DA2D" id="Text Box 14" o:spid="_x0000_s1028" type="#_x0000_t202" style="position:absolute;left:0;text-align:left;margin-left:203.5pt;margin-top:-32.25pt;width:10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" stroked="f">
                <v:textbox inset=",0,,0">
                  <w:txbxContent>
                    <w:p w14:paraId="5A7255E8" w14:textId="77777777" w:rsidR="00DB104B" w:rsidRPr="00DB104B" w:rsidRDefault="00070584" w:rsidP="00DB104B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CAF10" wp14:editId="7E5B0959">
                <wp:simplePos x="0" y="0"/>
                <wp:positionH relativeFrom="column">
                  <wp:posOffset>2584450</wp:posOffset>
                </wp:positionH>
                <wp:positionV relativeFrom="paragraph">
                  <wp:posOffset>-1076325</wp:posOffset>
                </wp:positionV>
                <wp:extent cx="1371600" cy="275590"/>
                <wp:effectExtent l="635" t="0" r="0" b="1270"/>
                <wp:wrapNone/>
                <wp:docPr id="179048978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91F9F" w14:textId="77777777" w:rsidR="00DB104B" w:rsidRPr="00F00087" w:rsidRDefault="00DB104B" w:rsidP="00DB104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00087">
                              <w:rPr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AF10" id="Text Box 12" o:spid="_x0000_s1029" type="#_x0000_t202" style="position:absolute;left:0;text-align:left;margin-left:203.5pt;margin-top:-84.75pt;width:108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" filled="f" stroked="f">
                <v:textbox inset=",1mm,,1mm">
                  <w:txbxContent>
                    <w:p w14:paraId="63D91F9F" w14:textId="77777777" w:rsidR="00DB104B" w:rsidRPr="00F00087" w:rsidRDefault="00DB104B" w:rsidP="00DB104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4D3ED" wp14:editId="35A0CADE">
                <wp:simplePos x="0" y="0"/>
                <wp:positionH relativeFrom="column">
                  <wp:posOffset>2780665</wp:posOffset>
                </wp:positionH>
                <wp:positionV relativeFrom="paragraph">
                  <wp:posOffset>-846455</wp:posOffset>
                </wp:positionV>
                <wp:extent cx="989965" cy="209550"/>
                <wp:effectExtent l="6350" t="10160" r="13335" b="8890"/>
                <wp:wrapNone/>
                <wp:docPr id="4321592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A2E607" w14:textId="77777777" w:rsidR="00DB104B" w:rsidRPr="00DB104B" w:rsidRDefault="00F32E14" w:rsidP="00DB104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150002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D3ED" id="Text Box 11" o:spid="_x0000_s1030" type="#_x0000_t202" style="position:absolute;left:0;text-align:left;margin-left:218.95pt;margin-top:-66.65pt;width:77.9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" filled="f" strokeweight=".5pt">
                <v:fill opacity="52428f"/>
                <v:textbox inset=",.3mm,,.3mm">
                  <w:txbxContent>
                    <w:p w14:paraId="3FA2E607" w14:textId="77777777" w:rsidR="00DB104B" w:rsidRPr="00DB104B" w:rsidRDefault="00F32E14" w:rsidP="00DB104B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150002</w:t>
                      </w:r>
                    </w:p>
                  </w:txbxContent>
                </v:textbox>
              </v:shape>
            </w:pict>
          </mc:Fallback>
        </mc:AlternateContent>
      </w:r>
    </w:p>
    <w:p w14:paraId="07B44123" w14:textId="77777777" w:rsidR="00A56552" w:rsidRDefault="00A56552" w:rsidP="00B61012">
      <w:pPr>
        <w:jc w:val="both"/>
      </w:pPr>
    </w:p>
    <w:p w14:paraId="29337E09" w14:textId="77777777" w:rsidR="00EC6802" w:rsidRDefault="00EC6802" w:rsidP="00B61012">
      <w:pPr>
        <w:jc w:val="both"/>
        <w:rPr>
          <w:sz w:val="28"/>
          <w:szCs w:val="28"/>
        </w:rPr>
      </w:pPr>
    </w:p>
    <w:p w14:paraId="3776DA17" w14:textId="77777777" w:rsidR="00211447" w:rsidRPr="00EC6802" w:rsidRDefault="00211447" w:rsidP="00B61012">
      <w:pPr>
        <w:jc w:val="both"/>
        <w:rPr>
          <w:sz w:val="28"/>
          <w:szCs w:val="28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79"/>
        <w:gridCol w:w="1219"/>
        <w:gridCol w:w="13"/>
        <w:gridCol w:w="69"/>
        <w:gridCol w:w="175"/>
        <w:gridCol w:w="396"/>
        <w:gridCol w:w="157"/>
        <w:gridCol w:w="10"/>
        <w:gridCol w:w="109"/>
        <w:gridCol w:w="387"/>
        <w:gridCol w:w="350"/>
        <w:gridCol w:w="1381"/>
        <w:gridCol w:w="206"/>
        <w:gridCol w:w="10"/>
        <w:gridCol w:w="1333"/>
        <w:gridCol w:w="249"/>
        <w:gridCol w:w="1550"/>
        <w:gridCol w:w="6"/>
        <w:gridCol w:w="1280"/>
        <w:gridCol w:w="105"/>
        <w:gridCol w:w="236"/>
      </w:tblGrid>
      <w:tr w:rsidR="009A14C3" w:rsidRPr="00D9508B" w14:paraId="4A2C9120" w14:textId="77777777" w:rsidTr="00A25843">
        <w:trPr>
          <w:trHeight w:val="388"/>
        </w:trPr>
        <w:tc>
          <w:tcPr>
            <w:tcW w:w="5000" w:type="pct"/>
            <w:gridSpan w:val="22"/>
            <w:tcBorders>
              <w:top w:val="outset" w:sz="12" w:space="0" w:color="808080"/>
              <w:left w:val="outset" w:sz="12" w:space="0" w:color="808080"/>
              <w:bottom w:val="nil"/>
              <w:right w:val="inset" w:sz="12" w:space="0" w:color="808080"/>
            </w:tcBorders>
            <w:vAlign w:val="center"/>
          </w:tcPr>
          <w:p w14:paraId="65996E62" w14:textId="77777777" w:rsidR="00AB5D62" w:rsidRPr="00874F56" w:rsidRDefault="00171DD9" w:rsidP="0054243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MODALIDAD:</w:t>
            </w:r>
            <w:r w:rsidR="001A2DAB">
              <w:rPr>
                <w:sz w:val="20"/>
                <w:szCs w:val="20"/>
              </w:rPr>
              <w:t xml:space="preserve"> </w:t>
            </w:r>
            <w:r w:rsidR="001A2DAB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2DAB">
              <w:rPr>
                <w:sz w:val="20"/>
                <w:szCs w:val="20"/>
              </w:rPr>
              <w:instrText xml:space="preserve"> FORMCHECKBOX </w:instrText>
            </w:r>
            <w:r w:rsidR="001A2DAB">
              <w:rPr>
                <w:sz w:val="20"/>
                <w:szCs w:val="20"/>
              </w:rPr>
            </w:r>
            <w:r w:rsidR="001A2DAB">
              <w:rPr>
                <w:sz w:val="20"/>
                <w:szCs w:val="20"/>
              </w:rPr>
              <w:fldChar w:fldCharType="separate"/>
            </w:r>
            <w:r w:rsidR="001A2DAB">
              <w:rPr>
                <w:sz w:val="20"/>
                <w:szCs w:val="20"/>
              </w:rPr>
              <w:fldChar w:fldCharType="end"/>
            </w:r>
            <w:r w:rsidR="001A2DAB">
              <w:rPr>
                <w:sz w:val="20"/>
                <w:szCs w:val="20"/>
              </w:rPr>
              <w:t xml:space="preserve"> Suscripción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Modificación</w:t>
            </w:r>
          </w:p>
        </w:tc>
      </w:tr>
      <w:tr w:rsidR="00171DD9" w:rsidRPr="00D9508B" w14:paraId="6013A7CB" w14:textId="77777777" w:rsidTr="00A25843">
        <w:tc>
          <w:tcPr>
            <w:tcW w:w="5000" w:type="pct"/>
            <w:gridSpan w:val="22"/>
            <w:tcBorders>
              <w:top w:val="outset" w:sz="12" w:space="0" w:color="808080"/>
              <w:left w:val="outset" w:sz="12" w:space="0" w:color="808080"/>
              <w:bottom w:val="nil"/>
              <w:right w:val="inset" w:sz="12" w:space="0" w:color="808080"/>
            </w:tcBorders>
            <w:shd w:val="clear" w:color="auto" w:fill="FFFF00"/>
          </w:tcPr>
          <w:p w14:paraId="2AC84534" w14:textId="77777777" w:rsidR="00171DD9" w:rsidRPr="00874F56" w:rsidRDefault="00171DD9" w:rsidP="00171DD9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 PERSONA JURÍDICA</w:t>
            </w:r>
            <w:r w:rsidRPr="00874F56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9A14C3" w:rsidRPr="00874F56" w14:paraId="70D55C08" w14:textId="77777777" w:rsidTr="00A25843">
        <w:trPr>
          <w:trHeight w:hRule="exact" w:val="22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6D18F0A8" w14:textId="77777777" w:rsidR="00EC6802" w:rsidRPr="00874F56" w:rsidRDefault="00EC6802" w:rsidP="00874F56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7A5B0B" w:rsidRPr="00874F56" w14:paraId="4A904EAE" w14:textId="77777777" w:rsidTr="00A2584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  <w:tcMar>
              <w:right w:w="57" w:type="dxa"/>
            </w:tcMar>
          </w:tcPr>
          <w:p w14:paraId="44389A9D" w14:textId="77777777" w:rsidR="007A5B0B" w:rsidRPr="00874F56" w:rsidRDefault="007A5B0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5843" w:rsidRPr="00874F56" w14:paraId="59171778" w14:textId="77777777" w:rsidTr="000E4122">
        <w:tc>
          <w:tcPr>
            <w:tcW w:w="1109" w:type="pct"/>
            <w:gridSpan w:val="3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D27344B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del Centro:</w:t>
            </w:r>
          </w:p>
        </w:tc>
        <w:tc>
          <w:tcPr>
            <w:tcW w:w="2231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4E0" w14:textId="77777777" w:rsidR="00A25843" w:rsidRPr="00874F56" w:rsidRDefault="00A25843" w:rsidP="00070584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="00070584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AC4E9F" w14:textId="77777777" w:rsidR="00A25843" w:rsidRPr="00874F56" w:rsidRDefault="00CF127D" w:rsidP="007426E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 xml:space="preserve">                     </w:t>
            </w:r>
            <w:r w:rsidR="007426E0">
              <w:rPr>
                <w:position w:val="-6"/>
                <w:sz w:val="20"/>
                <w:szCs w:val="20"/>
              </w:rPr>
              <w:t>N</w:t>
            </w:r>
            <w:r>
              <w:rPr>
                <w:position w:val="-6"/>
                <w:sz w:val="20"/>
                <w:szCs w:val="20"/>
              </w:rPr>
              <w:t>.I.F.</w:t>
            </w:r>
            <w:r w:rsidR="00A25843">
              <w:rPr>
                <w:position w:val="-6"/>
                <w:sz w:val="20"/>
                <w:szCs w:val="20"/>
              </w:rPr>
              <w:t xml:space="preserve">: 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AE8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" w:name="Texto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inset" w:sz="12" w:space="0" w:color="808080"/>
            </w:tcBorders>
          </w:tcPr>
          <w:p w14:paraId="3FB68B9F" w14:textId="77777777" w:rsidR="00A25843" w:rsidRPr="00874F56" w:rsidRDefault="00A25843" w:rsidP="001D0F7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44AC" w:rsidRPr="00874F56" w14:paraId="34499E9F" w14:textId="77777777" w:rsidTr="00A2584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65EC4616" w14:textId="77777777" w:rsidR="000F415C" w:rsidRPr="00874F56" w:rsidRDefault="000F415C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F6BAD" w:rsidRPr="00874F56" w14:paraId="3244705E" w14:textId="77777777" w:rsidTr="00A25843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0757116E" w14:textId="77777777" w:rsidR="00EF6BAD" w:rsidRPr="00874F56" w:rsidRDefault="00EF6BAD" w:rsidP="00EF6BA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F127D" w:rsidRPr="00874F56" w14:paraId="4CCD3091" w14:textId="77777777" w:rsidTr="000E4122">
        <w:tc>
          <w:tcPr>
            <w:tcW w:w="1116" w:type="pct"/>
            <w:gridSpan w:val="4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697A3F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Titular:   </w:t>
            </w:r>
          </w:p>
        </w:tc>
        <w:tc>
          <w:tcPr>
            <w:tcW w:w="2225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7BB" w14:textId="77777777" w:rsidR="00CF127D" w:rsidRPr="00874F56" w:rsidRDefault="00CF127D" w:rsidP="00CF127D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" w:name="Texto42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876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755DFB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Código del Centro: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E4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inset" w:sz="12" w:space="0" w:color="808080"/>
            </w:tcBorders>
          </w:tcPr>
          <w:p w14:paraId="18E964D0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4276B41B" w14:textId="77777777" w:rsidTr="000E4122">
        <w:trPr>
          <w:trHeight w:hRule="exact" w:val="90"/>
        </w:trPr>
        <w:tc>
          <w:tcPr>
            <w:tcW w:w="1508" w:type="pct"/>
            <w:gridSpan w:val="9"/>
            <w:tcBorders>
              <w:top w:val="nil"/>
              <w:left w:val="outset" w:sz="12" w:space="0" w:color="808080"/>
              <w:bottom w:val="nil"/>
              <w:right w:val="nil"/>
            </w:tcBorders>
          </w:tcPr>
          <w:p w14:paraId="76CCFC92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2" w:type="pct"/>
            <w:gridSpan w:val="13"/>
            <w:tcBorders>
              <w:top w:val="nil"/>
              <w:left w:val="nil"/>
              <w:bottom w:val="nil"/>
              <w:right w:val="inset" w:sz="12" w:space="0" w:color="808080"/>
            </w:tcBorders>
          </w:tcPr>
          <w:p w14:paraId="31025B56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03DA5F21" w14:textId="77777777" w:rsidTr="000E4122">
        <w:trPr>
          <w:trHeight w:hRule="exact" w:val="90"/>
        </w:trPr>
        <w:tc>
          <w:tcPr>
            <w:tcW w:w="1508" w:type="pct"/>
            <w:gridSpan w:val="9"/>
            <w:tcBorders>
              <w:top w:val="nil"/>
              <w:left w:val="outset" w:sz="12" w:space="0" w:color="808080"/>
              <w:bottom w:val="outset" w:sz="12" w:space="0" w:color="808080"/>
              <w:right w:val="nil"/>
            </w:tcBorders>
          </w:tcPr>
          <w:p w14:paraId="5EE83CAF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92" w:type="pct"/>
            <w:gridSpan w:val="13"/>
            <w:tcBorders>
              <w:top w:val="nil"/>
              <w:left w:val="nil"/>
              <w:bottom w:val="outset" w:sz="12" w:space="0" w:color="808080"/>
              <w:right w:val="inset" w:sz="12" w:space="0" w:color="808080"/>
            </w:tcBorders>
          </w:tcPr>
          <w:p w14:paraId="0E6CED5A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0A96FE7B" w14:textId="77777777" w:rsidTr="000E4122">
        <w:tc>
          <w:tcPr>
            <w:tcW w:w="517" w:type="pct"/>
            <w:gridSpan w:val="2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B8028C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E63" w14:textId="77777777" w:rsidR="00CF127D" w:rsidRPr="00874F56" w:rsidRDefault="00CF127D" w:rsidP="00CF127D">
            <w:pPr>
              <w:spacing w:before="60" w:after="60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3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</w:tcPr>
          <w:p w14:paraId="1836D50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60CC7B34" w14:textId="77777777" w:rsidTr="00A25843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</w:tcPr>
          <w:p w14:paraId="5DAD6A1B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4CB34619" w14:textId="77777777" w:rsidTr="000E4122">
        <w:tc>
          <w:tcPr>
            <w:tcW w:w="478" w:type="pct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F5B3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4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B71AC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4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C4B6C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44A8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084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5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65EFD8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F14E6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196D2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76C3B2E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338AE52B" w14:textId="77777777" w:rsidTr="00A25843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1495026E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4C43886C" w14:textId="77777777" w:rsidTr="000E4122">
        <w:tc>
          <w:tcPr>
            <w:tcW w:w="478" w:type="pct"/>
            <w:tcBorders>
              <w:top w:val="nil"/>
              <w:left w:val="outset" w:sz="12" w:space="0" w:color="80808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666BA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FF20C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" w:name="Texto47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956F3B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8FF1B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F6C07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" w:name="Texto48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A00B61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162F9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EE962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" w:name="Texto49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163" w:type="pct"/>
            <w:gridSpan w:val="2"/>
            <w:tcBorders>
              <w:top w:val="nil"/>
              <w:bottom w:val="nil"/>
              <w:right w:val="inset" w:sz="12" w:space="0" w:color="808080"/>
            </w:tcBorders>
            <w:tcMar>
              <w:left w:w="28" w:type="dxa"/>
              <w:right w:w="28" w:type="dxa"/>
            </w:tcMar>
          </w:tcPr>
          <w:p w14:paraId="636C4943" w14:textId="77777777" w:rsidR="00CF127D" w:rsidRPr="00874F56" w:rsidRDefault="00CF127D" w:rsidP="00CF127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F127D" w:rsidRPr="00874F56" w14:paraId="35E2DE0E" w14:textId="77777777" w:rsidTr="000E4122">
        <w:trPr>
          <w:trHeight w:hRule="exact" w:val="113"/>
        </w:trPr>
        <w:tc>
          <w:tcPr>
            <w:tcW w:w="1561" w:type="pct"/>
            <w:gridSpan w:val="10"/>
            <w:tcBorders>
              <w:top w:val="nil"/>
              <w:left w:val="outset" w:sz="12" w:space="0" w:color="808080"/>
              <w:bottom w:val="nil"/>
              <w:right w:val="nil"/>
            </w:tcBorders>
          </w:tcPr>
          <w:p w14:paraId="55D58574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39" w:type="pct"/>
            <w:gridSpan w:val="12"/>
            <w:tcBorders>
              <w:top w:val="nil"/>
              <w:left w:val="nil"/>
              <w:bottom w:val="nil"/>
              <w:right w:val="inset" w:sz="12" w:space="0" w:color="808080"/>
            </w:tcBorders>
          </w:tcPr>
          <w:p w14:paraId="7B6D9465" w14:textId="77777777" w:rsidR="00CF127D" w:rsidRPr="00874F56" w:rsidRDefault="00CF127D" w:rsidP="00CF127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F127D" w:rsidRPr="00874F56" w14:paraId="12DBF873" w14:textId="77777777" w:rsidTr="00A25843">
        <w:tc>
          <w:tcPr>
            <w:tcW w:w="5000" w:type="pct"/>
            <w:gridSpan w:val="22"/>
            <w:tcBorders>
              <w:top w:val="nil"/>
              <w:left w:val="outset" w:sz="12" w:space="0" w:color="808080"/>
              <w:bottom w:val="inset" w:sz="12" w:space="0" w:color="808080"/>
              <w:right w:val="inset" w:sz="12" w:space="0" w:color="808080"/>
            </w:tcBorders>
          </w:tcPr>
          <w:p w14:paraId="5B6D8033" w14:textId="77777777" w:rsidR="00CF127D" w:rsidRPr="00874F56" w:rsidRDefault="00312669" w:rsidP="00CF127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761B0">
              <w:rPr>
                <w:b/>
                <w:sz w:val="20"/>
                <w:szCs w:val="20"/>
              </w:rPr>
              <w:t>El correo electrónico designado será el medio por el que desea r</w:t>
            </w:r>
            <w:r>
              <w:rPr>
                <w:b/>
                <w:sz w:val="20"/>
                <w:szCs w:val="20"/>
              </w:rPr>
              <w:t>ecibir el aviso de notificación y en su caso de pago.</w:t>
            </w:r>
          </w:p>
        </w:tc>
      </w:tr>
    </w:tbl>
    <w:p w14:paraId="1BD7180A" w14:textId="77777777" w:rsidR="00A56552" w:rsidRPr="000E4122" w:rsidRDefault="00A56552" w:rsidP="00B61012">
      <w:pPr>
        <w:jc w:val="both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84"/>
        <w:gridCol w:w="1346"/>
        <w:gridCol w:w="181"/>
        <w:gridCol w:w="405"/>
        <w:gridCol w:w="160"/>
        <w:gridCol w:w="141"/>
        <w:gridCol w:w="373"/>
        <w:gridCol w:w="359"/>
        <w:gridCol w:w="211"/>
        <w:gridCol w:w="506"/>
        <w:gridCol w:w="692"/>
        <w:gridCol w:w="211"/>
        <w:gridCol w:w="11"/>
        <w:gridCol w:w="920"/>
        <w:gridCol w:w="154"/>
        <w:gridCol w:w="536"/>
        <w:gridCol w:w="388"/>
        <w:gridCol w:w="68"/>
        <w:gridCol w:w="2410"/>
        <w:gridCol w:w="375"/>
      </w:tblGrid>
      <w:tr w:rsidR="00350452" w:rsidRPr="00D9508B" w14:paraId="1E1FE36C" w14:textId="77777777" w:rsidTr="008220EB">
        <w:tc>
          <w:tcPr>
            <w:tcW w:w="10548" w:type="dxa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25C1FD51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93396A" w:rsidRPr="00874F56" w14:paraId="35082384" w14:textId="77777777" w:rsidTr="00BE6B1A">
        <w:trPr>
          <w:trHeight w:hRule="exact" w:val="397"/>
        </w:trPr>
        <w:tc>
          <w:tcPr>
            <w:tcW w:w="2628" w:type="dxa"/>
            <w:gridSpan w:val="4"/>
            <w:tcBorders>
              <w:top w:val="nil"/>
              <w:bottom w:val="nil"/>
            </w:tcBorders>
          </w:tcPr>
          <w:p w14:paraId="4864554A" w14:textId="77777777" w:rsidR="0093396A" w:rsidRPr="00874F56" w:rsidRDefault="0093396A" w:rsidP="0027799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 w:rsidR="0027799C">
              <w:rPr>
                <w:position w:val="-6"/>
                <w:sz w:val="26"/>
                <w:szCs w:val="26"/>
              </w:rPr>
              <w:t xml:space="preserve"> </w:t>
            </w:r>
            <w:r w:rsidR="0027799C" w:rsidRPr="00D9508B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799C" w:rsidRPr="00D9508B">
              <w:instrText xml:space="preserve"> FORMCHECKBOX </w:instrText>
            </w:r>
            <w:r w:rsidR="0027799C" w:rsidRPr="00D9508B">
              <w:fldChar w:fldCharType="separate"/>
            </w:r>
            <w:r w:rsidR="0027799C" w:rsidRPr="00D9508B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 w:rsidR="0027799C">
              <w:rPr>
                <w:position w:val="-4"/>
                <w:sz w:val="20"/>
                <w:szCs w:val="20"/>
              </w:rPr>
              <w:t xml:space="preserve"> </w:t>
            </w:r>
            <w:r w:rsidR="0027799C" w:rsidRPr="00D9508B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799C" w:rsidRPr="00D9508B">
              <w:instrText xml:space="preserve"> FORMCHECKBOX </w:instrText>
            </w:r>
            <w:r w:rsidR="0027799C" w:rsidRPr="00D9508B">
              <w:fldChar w:fldCharType="separate"/>
            </w:r>
            <w:r w:rsidR="0027799C" w:rsidRPr="00D9508B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2155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C28D46B" w14:textId="77777777" w:rsidR="0093396A" w:rsidRPr="00874F56" w:rsidRDefault="0093396A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339" w14:textId="77777777" w:rsidR="0093396A" w:rsidRPr="00874F56" w:rsidRDefault="0093396A" w:rsidP="0093396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0" w:name="Texto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4B031" w14:textId="77777777" w:rsidR="0093396A" w:rsidRPr="00874F56" w:rsidRDefault="0093396A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93396A" w:rsidRPr="00874F56" w14:paraId="13A0D484" w14:textId="77777777" w:rsidTr="00BE6B1A">
        <w:trPr>
          <w:trHeight w:hRule="exact" w:val="57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4473F05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961E9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63DD8DF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5C9D0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020C127F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42E5520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846EF1" w14:textId="77777777" w:rsidR="0093396A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19D66B70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0591F0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0B1" w14:textId="77777777" w:rsidR="00350452" w:rsidRPr="00874F56" w:rsidRDefault="0093396A" w:rsidP="00F15D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1" w:name="Texto52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43BFB3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AD6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2" w:name="Texto53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2"/>
          </w:p>
        </w:tc>
        <w:tc>
          <w:tcPr>
            <w:tcW w:w="1078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10665A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7643BB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3" w:name="Texto54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3"/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11402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43C606AF" w14:textId="77777777" w:rsidTr="00B50801">
        <w:trPr>
          <w:trHeight w:hRule="exact"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1E470BE" w14:textId="77777777" w:rsidR="00350452" w:rsidRPr="00874F56" w:rsidRDefault="00350452" w:rsidP="00B508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0801" w:rsidRPr="00874F56" w14:paraId="28540DD2" w14:textId="77777777" w:rsidTr="00B50801">
        <w:trPr>
          <w:trHeight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EFB435D" w14:textId="77777777" w:rsidR="00B50801" w:rsidRPr="00B50801" w:rsidRDefault="00B5080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Mujer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FORMCHECKBOX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sz w:val="20"/>
                <w:szCs w:val="20"/>
              </w:rPr>
              <w:fldChar w:fldCharType="end"/>
            </w:r>
            <w:r w:rsidRPr="00D85219">
              <w:rPr>
                <w:sz w:val="20"/>
                <w:szCs w:val="20"/>
              </w:rPr>
              <w:t xml:space="preserve">      Hombre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FORMCHECKBOX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sz w:val="20"/>
                <w:szCs w:val="20"/>
              </w:rPr>
              <w:fldChar w:fldCharType="end"/>
            </w:r>
          </w:p>
        </w:tc>
      </w:tr>
      <w:tr w:rsidR="00B50801" w:rsidRPr="00874F56" w14:paraId="744E77F1" w14:textId="77777777" w:rsidTr="00B50801">
        <w:trPr>
          <w:trHeight w:hRule="exact" w:val="20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BA2EC42" w14:textId="77777777" w:rsidR="00B50801" w:rsidRPr="00874F56" w:rsidRDefault="00B5080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50452" w:rsidRPr="00874F56" w14:paraId="2A9A4675" w14:textId="77777777" w:rsidTr="00E450B7">
        <w:tc>
          <w:tcPr>
            <w:tcW w:w="11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5C3BD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7C8" w14:textId="77777777" w:rsidR="00350452" w:rsidRPr="00874F56" w:rsidRDefault="0093396A" w:rsidP="0093396A">
            <w:pPr>
              <w:spacing w:before="60" w:after="60"/>
              <w:rPr>
                <w:sz w:val="20"/>
                <w:szCs w:val="20"/>
              </w:rPr>
            </w:pPr>
            <w:r w:rsidRPr="00507D5D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4" w:name="Texto55"/>
            <w:r w:rsidRPr="00507D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07D5D">
              <w:rPr>
                <w:sz w:val="20"/>
                <w:szCs w:val="20"/>
                <w:highlight w:val="lightGray"/>
              </w:rPr>
            </w:r>
            <w:r w:rsidRPr="00507D5D">
              <w:rPr>
                <w:sz w:val="20"/>
                <w:szCs w:val="20"/>
                <w:highlight w:val="lightGray"/>
              </w:rPr>
              <w:fldChar w:fldCharType="separate"/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noProof/>
                <w:sz w:val="20"/>
                <w:szCs w:val="20"/>
                <w:highlight w:val="lightGray"/>
              </w:rPr>
              <w:t> </w:t>
            </w:r>
            <w:r w:rsidRPr="00507D5D">
              <w:rPr>
                <w:sz w:val="20"/>
                <w:szCs w:val="20"/>
                <w:highlight w:val="lightGray"/>
              </w:rPr>
              <w:fldChar w:fldCharType="end"/>
            </w:r>
            <w:bookmarkEnd w:id="14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</w:tcPr>
          <w:p w14:paraId="4BB2EF7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09BB1A70" w14:textId="77777777" w:rsidTr="008220EB">
        <w:trPr>
          <w:trHeight w:hRule="exact" w:val="45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B8DCB3F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50452" w:rsidRPr="00874F56" w14:paraId="611A33B9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1F98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F7F47" w14:textId="77777777" w:rsidR="00350452" w:rsidRPr="00874F56" w:rsidRDefault="0093396A" w:rsidP="00F15D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5" w:name="Texto56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="00F15DF2">
              <w:rPr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C26D3C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5513F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A9C14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6" w:name="Texto57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6"/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F27BF7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A7E4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A876A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7" w:name="Texto58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7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9B463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21CE44E9" w14:textId="77777777" w:rsidTr="008220EB">
        <w:trPr>
          <w:trHeight w:hRule="exact" w:val="113"/>
        </w:trPr>
        <w:tc>
          <w:tcPr>
            <w:tcW w:w="10548" w:type="dxa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F207D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25F02FC4" w14:textId="77777777" w:rsidTr="00BE6B1A">
        <w:tc>
          <w:tcPr>
            <w:tcW w:w="1017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66EE6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90F46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8" w:name="Texto59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8"/>
          </w:p>
        </w:tc>
        <w:tc>
          <w:tcPr>
            <w:tcW w:w="18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DBC03B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A6791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41CDA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9" w:name="Texto60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19"/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A39A0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8FFA5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43583" w14:textId="77777777" w:rsidR="00350452" w:rsidRPr="00874F56" w:rsidRDefault="0093396A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A411B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0" w:name="Texto61"/>
            <w:r w:rsidRPr="00DA411B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sz w:val="20"/>
                <w:szCs w:val="20"/>
                <w:highlight w:val="lightGray"/>
              </w:rPr>
            </w:r>
            <w:r w:rsidRPr="00DA411B">
              <w:rPr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sz w:val="20"/>
                <w:szCs w:val="20"/>
                <w:highlight w:val="lightGray"/>
              </w:rPr>
              <w:fldChar w:fldCharType="end"/>
            </w:r>
            <w:bookmarkEnd w:id="20"/>
          </w:p>
        </w:tc>
        <w:tc>
          <w:tcPr>
            <w:tcW w:w="3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58A8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74F56" w14:paraId="59B31AC0" w14:textId="77777777" w:rsidTr="008220EB">
        <w:trPr>
          <w:trHeight w:hRule="exact" w:val="113"/>
        </w:trPr>
        <w:tc>
          <w:tcPr>
            <w:tcW w:w="3334" w:type="dxa"/>
            <w:gridSpan w:val="7"/>
            <w:tcBorders>
              <w:top w:val="nil"/>
              <w:bottom w:val="nil"/>
              <w:right w:val="nil"/>
            </w:tcBorders>
          </w:tcPr>
          <w:p w14:paraId="0A653A10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132B4" w14:textId="77777777" w:rsidR="00350452" w:rsidRPr="00874F56" w:rsidRDefault="00350452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E4122" w:rsidRPr="000E4122" w14:paraId="36B5E81F" w14:textId="77777777" w:rsidTr="008220EB">
        <w:tc>
          <w:tcPr>
            <w:tcW w:w="10548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161F27" w14:textId="77777777" w:rsidR="00350452" w:rsidRPr="00A256FA" w:rsidRDefault="00780D86" w:rsidP="00A256F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256FA">
              <w:rPr>
                <w:b/>
                <w:sz w:val="18"/>
                <w:szCs w:val="18"/>
              </w:rPr>
              <w:t>Si existe representante</w:t>
            </w:r>
            <w:r w:rsidR="002D7FE2" w:rsidRPr="00A256FA">
              <w:rPr>
                <w:b/>
                <w:sz w:val="18"/>
                <w:szCs w:val="18"/>
              </w:rPr>
              <w:t>, las comunicaciones que deriven de este escrito se realizarán con el representante designado por el interesado.</w:t>
            </w:r>
            <w:r w:rsidR="00B50801" w:rsidRPr="00A256FA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B96B5A4" w14:textId="77777777" w:rsidR="002470BE" w:rsidRPr="000E4122" w:rsidRDefault="002470BE" w:rsidP="007F14FF">
      <w:pPr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312669" w:rsidRPr="00862CE7" w14:paraId="5DA74FBC" w14:textId="77777777" w:rsidTr="00312669">
        <w:trPr>
          <w:trHeight w:val="1005"/>
        </w:trPr>
        <w:tc>
          <w:tcPr>
            <w:tcW w:w="5000" w:type="pct"/>
            <w:vAlign w:val="center"/>
          </w:tcPr>
          <w:p w14:paraId="5FC34040" w14:textId="77777777" w:rsidR="00312669" w:rsidRPr="00862CE7" w:rsidRDefault="00312669" w:rsidP="00BE3BB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62CE7">
              <w:rPr>
                <w:b/>
                <w:sz w:val="20"/>
                <w:szCs w:val="20"/>
              </w:rPr>
              <w:t xml:space="preserve">MEDIO </w:t>
            </w:r>
            <w:r w:rsidR="00D85219" w:rsidRPr="00862CE7">
              <w:rPr>
                <w:b/>
                <w:sz w:val="20"/>
                <w:szCs w:val="20"/>
              </w:rPr>
              <w:t>DE NOTIFICACIÓN</w:t>
            </w:r>
          </w:p>
          <w:p w14:paraId="6084B1D6" w14:textId="77777777" w:rsidR="000E4122" w:rsidRPr="00862CE7" w:rsidRDefault="00312669" w:rsidP="00D85219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>Notificación electrónica:</w:t>
            </w:r>
            <w:r w:rsidR="006B1EFA" w:rsidRPr="00862CE7">
              <w:rPr>
                <w:sz w:val="20"/>
                <w:szCs w:val="20"/>
              </w:rPr>
              <w:t xml:space="preserve"> El solicitante está </w:t>
            </w:r>
            <w:r w:rsidR="000E4122" w:rsidRPr="00D85219">
              <w:rPr>
                <w:sz w:val="20"/>
                <w:szCs w:val="20"/>
              </w:rPr>
              <w:t xml:space="preserve">obligada/o a la notificación electrónica. Compruebe que está usted registrada/o en la Plataforma </w:t>
            </w:r>
            <w:hyperlink r:id="rId8" w:history="1">
              <w:r w:rsidR="000E4122" w:rsidRPr="00D85219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 w:rsidR="000E4122" w:rsidRPr="00D85219">
              <w:rPr>
                <w:sz w:val="20"/>
                <w:szCs w:val="20"/>
              </w:rPr>
              <w:t xml:space="preserve"> y que sus datos son correctos.</w:t>
            </w:r>
          </w:p>
        </w:tc>
      </w:tr>
    </w:tbl>
    <w:p w14:paraId="76AAB5D6" w14:textId="2004268D" w:rsidR="006B1EFA" w:rsidRDefault="00934B49" w:rsidP="007F14FF">
      <w:pPr>
        <w:jc w:val="both"/>
        <w:rPr>
          <w:b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D30025" wp14:editId="1C952048">
                <wp:simplePos x="0" y="0"/>
                <wp:positionH relativeFrom="column">
                  <wp:posOffset>-104775</wp:posOffset>
                </wp:positionH>
                <wp:positionV relativeFrom="paragraph">
                  <wp:posOffset>47625</wp:posOffset>
                </wp:positionV>
                <wp:extent cx="6734175" cy="2433320"/>
                <wp:effectExtent l="0" t="0" r="2540" b="0"/>
                <wp:wrapNone/>
                <wp:docPr id="16702132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43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893A" w14:textId="77777777" w:rsidR="002470BE" w:rsidRPr="00862CE7" w:rsidRDefault="002470BE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 BÁSICA SOBRE PROTECCIÓN DE DATOS</w:t>
                            </w:r>
                          </w:p>
                          <w:p w14:paraId="775A4A36" w14:textId="794FB735" w:rsidR="00AB5D62" w:rsidRPr="008158DE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Responsable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34B49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08AD" w:rsidRPr="008158DE">
                              <w:rPr>
                                <w:sz w:val="20"/>
                                <w:szCs w:val="20"/>
                              </w:rPr>
                              <w:t>Viceconsejería Educación, Universidades e Investigación</w:t>
                            </w:r>
                          </w:p>
                          <w:p w14:paraId="5DDDF925" w14:textId="77777777" w:rsidR="002470BE" w:rsidRPr="008158DE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Finalidad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22987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0BE" w:rsidRPr="008158DE">
                              <w:rPr>
                                <w:sz w:val="20"/>
                                <w:szCs w:val="20"/>
                              </w:rPr>
                              <w:t xml:space="preserve">Gestión integral de los distintos procedimientos administrativos sobre el concierto educativo con los centros docentes.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ABE047" w14:textId="769292FE" w:rsidR="002470BE" w:rsidRPr="008158DE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Legitimación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6.1.c)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Cumplimiento de una obligación legal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 del Reglamento General de Protección de Datos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 6.1e) Misión en interés público o e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jercicio de poderes públicos</w:t>
                            </w:r>
                            <w:r w:rsidR="007426E0" w:rsidRPr="008158DE">
                              <w:rPr>
                                <w:sz w:val="20"/>
                                <w:szCs w:val="20"/>
                              </w:rPr>
                              <w:t xml:space="preserve"> del Reglamento General de Protección de Datos</w:t>
                            </w:r>
                            <w:r w:rsidR="00522987" w:rsidRPr="008158D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C08AD" w:rsidRPr="008158DE">
                              <w:rPr>
                                <w:sz w:val="20"/>
                                <w:szCs w:val="20"/>
                              </w:rPr>
                              <w:t xml:space="preserve">Datos de categoría especial: 9.2.g) el tratamiento es necesario por razones de un interés público esencial del Reglamento General de Protección de Datos. </w:t>
                            </w:r>
                            <w:r w:rsidR="00454E4C" w:rsidRPr="008158DE">
                              <w:rPr>
                                <w:sz w:val="20"/>
                                <w:szCs w:val="20"/>
                              </w:rPr>
                              <w:t>Ley Orgánica 2/2006, de 3 de mayo, de Educación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07C7C37C" w14:textId="4473E67B" w:rsidR="007426E0" w:rsidRPr="008158DE" w:rsidRDefault="007426E0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sz w:val="20"/>
                                <w:szCs w:val="20"/>
                              </w:rPr>
                              <w:t>Origen de los datos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34B49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2B68" w:rsidRPr="008158DE">
                              <w:rPr>
                                <w:sz w:val="20"/>
                                <w:szCs w:val="20"/>
                              </w:rPr>
                              <w:t>La propia persona interesada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 o su representante legal. Administraciones Públicas.</w:t>
                            </w:r>
                          </w:p>
                          <w:p w14:paraId="15A32EA9" w14:textId="23D28FCA" w:rsidR="007426E0" w:rsidRPr="00862CE7" w:rsidRDefault="007426E0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58DE">
                              <w:rPr>
                                <w:b/>
                                <w:sz w:val="20"/>
                                <w:szCs w:val="20"/>
                              </w:rPr>
                              <w:t>Categoría de los datos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34B49" w:rsidRPr="008158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 xml:space="preserve">Datos de carácter identificativo: NIF, DNI, nombre y apellidos, dirección, teléfono, firma, firma electrónica, correo electrónico. </w:t>
                            </w:r>
                            <w:r w:rsidR="00782B68" w:rsidRPr="008158DE">
                              <w:rPr>
                                <w:sz w:val="20"/>
                                <w:szCs w:val="20"/>
                              </w:rPr>
                              <w:t xml:space="preserve">Datos especialmente protegidos: Salud. </w:t>
                            </w:r>
                            <w:r w:rsidRPr="008158DE">
                              <w:rPr>
                                <w:sz w:val="20"/>
                                <w:szCs w:val="20"/>
                              </w:rPr>
                              <w:t>Otro tipo de datos: Características personales, académicos y profesionales.</w:t>
                            </w:r>
                          </w:p>
                          <w:p w14:paraId="3041CF3B" w14:textId="77777777" w:rsidR="002470BE" w:rsidRPr="00862CE7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Destinatarios</w:t>
                            </w:r>
                            <w:r w:rsidRPr="00862CE7">
                              <w:rPr>
                                <w:sz w:val="20"/>
                                <w:szCs w:val="20"/>
                              </w:rPr>
                              <w:t xml:space="preserve">: No existe cesión </w:t>
                            </w:r>
                            <w:r w:rsidR="00D85219" w:rsidRPr="00862CE7">
                              <w:rPr>
                                <w:sz w:val="20"/>
                                <w:szCs w:val="20"/>
                              </w:rPr>
                              <w:t>de datos</w:t>
                            </w:r>
                            <w:r w:rsidRPr="00862C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7B7C8FF" w14:textId="77777777" w:rsidR="002470BE" w:rsidRPr="00D85219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2C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Derechos</w:t>
                            </w:r>
                            <w:r w:rsidRPr="00862CE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E4122" w:rsidRPr="00D85219">
                              <w:rPr>
                                <w:sz w:val="20"/>
                                <w:szCs w:val="20"/>
                              </w:rPr>
                              <w:t>Puede ejercer los derechos de acceso, rectificación o supresión de sus datos, así como otros derechos, tal y como se explica en la información adicional.</w:t>
                            </w:r>
                          </w:p>
                          <w:p w14:paraId="10A6D22E" w14:textId="77777777" w:rsidR="00722905" w:rsidRPr="000E4122" w:rsidRDefault="00722905" w:rsidP="002470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52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Información adicional:</w:t>
                            </w:r>
                            <w:r w:rsidRPr="00D852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4122" w:rsidRPr="00D85219">
                              <w:rPr>
                                <w:sz w:val="20"/>
                                <w:szCs w:val="20"/>
                              </w:rPr>
                              <w:t>Disponible en la dirección electrónica: https://</w:t>
                            </w:r>
                            <w:r w:rsidR="00C82D0B">
                              <w:rPr>
                                <w:sz w:val="20"/>
                                <w:szCs w:val="20"/>
                              </w:rPr>
                              <w:t>rat.</w:t>
                            </w:r>
                            <w:r w:rsidR="000E4122" w:rsidRPr="00D85219">
                              <w:rPr>
                                <w:sz w:val="20"/>
                                <w:szCs w:val="20"/>
                              </w:rPr>
                              <w:t>castillalamancha.es/</w:t>
                            </w:r>
                            <w:r w:rsidR="00C82D0B">
                              <w:rPr>
                                <w:sz w:val="20"/>
                                <w:szCs w:val="20"/>
                              </w:rPr>
                              <w:t>info/1016</w:t>
                            </w:r>
                          </w:p>
                          <w:p w14:paraId="6AD9E5A2" w14:textId="77777777" w:rsidR="0093396A" w:rsidRPr="00772A0A" w:rsidRDefault="0093396A" w:rsidP="002470BE">
                            <w:pPr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0025" id="Text Box 3" o:spid="_x0000_s1031" type="#_x0000_t202" style="position:absolute;left:0;text-align:left;margin-left:-8.25pt;margin-top:3.75pt;width:530.25pt;height:19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" stroked="f">
                <v:textbox>
                  <w:txbxContent>
                    <w:p w14:paraId="50E1893A" w14:textId="77777777" w:rsidR="002470BE" w:rsidRPr="00862CE7" w:rsidRDefault="002470BE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INFORMACIÓN BÁSICA SOBRE PROTECCIÓN DE DATOS</w:t>
                      </w:r>
                    </w:p>
                    <w:p w14:paraId="775A4A36" w14:textId="794FB735" w:rsidR="00AB5D62" w:rsidRPr="008158DE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Responsable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934B49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C08AD" w:rsidRPr="008158DE">
                        <w:rPr>
                          <w:sz w:val="20"/>
                          <w:szCs w:val="20"/>
                        </w:rPr>
                        <w:t>Viceconsejería Educación, Universidades e Investigación</w:t>
                      </w:r>
                    </w:p>
                    <w:p w14:paraId="5DDDF925" w14:textId="77777777" w:rsidR="002470BE" w:rsidRPr="008158DE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bCs/>
                          <w:sz w:val="20"/>
                          <w:szCs w:val="20"/>
                        </w:rPr>
                        <w:t>Finalidad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522987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470BE" w:rsidRPr="008158DE">
                        <w:rPr>
                          <w:sz w:val="20"/>
                          <w:szCs w:val="20"/>
                        </w:rPr>
                        <w:t xml:space="preserve">Gestión integral de los distintos procedimientos administrativos sobre el concierto educativo con los centros docentes. 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ABE047" w14:textId="769292FE" w:rsidR="002470BE" w:rsidRPr="008158DE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bCs/>
                          <w:sz w:val="20"/>
                          <w:szCs w:val="20"/>
                        </w:rPr>
                        <w:t>Legitimación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6.1.c) </w:t>
                      </w:r>
                      <w:r w:rsidRPr="008158DE">
                        <w:rPr>
                          <w:sz w:val="20"/>
                          <w:szCs w:val="20"/>
                        </w:rPr>
                        <w:t>Cumplimiento de una obligación legal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 del Reglamento General de Protección de Datos</w:t>
                      </w:r>
                      <w:r w:rsidRPr="008158DE">
                        <w:rPr>
                          <w:sz w:val="20"/>
                          <w:szCs w:val="20"/>
                        </w:rPr>
                        <w:t>;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 6.1e) Misión en interés público o e</w:t>
                      </w:r>
                      <w:r w:rsidRPr="008158DE">
                        <w:rPr>
                          <w:sz w:val="20"/>
                          <w:szCs w:val="20"/>
                        </w:rPr>
                        <w:t>jercicio de poderes públicos</w:t>
                      </w:r>
                      <w:r w:rsidR="007426E0" w:rsidRPr="008158DE">
                        <w:rPr>
                          <w:sz w:val="20"/>
                          <w:szCs w:val="20"/>
                        </w:rPr>
                        <w:t xml:space="preserve"> del Reglamento General de Protección de Datos</w:t>
                      </w:r>
                      <w:r w:rsidR="00522987" w:rsidRPr="008158DE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4C08AD" w:rsidRPr="008158DE">
                        <w:rPr>
                          <w:sz w:val="20"/>
                          <w:szCs w:val="20"/>
                        </w:rPr>
                        <w:t xml:space="preserve">Datos de categoría especial: 9.2.g) el tratamiento es necesario por razones de un interés público esencial del Reglamento General de Protección de Datos. </w:t>
                      </w:r>
                      <w:r w:rsidR="00454E4C" w:rsidRPr="008158DE">
                        <w:rPr>
                          <w:sz w:val="20"/>
                          <w:szCs w:val="20"/>
                        </w:rPr>
                        <w:t>Ley Orgánica 2/2006, de 3 de mayo, de Educación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07C7C37C" w14:textId="4473E67B" w:rsidR="007426E0" w:rsidRPr="008158DE" w:rsidRDefault="007426E0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sz w:val="20"/>
                          <w:szCs w:val="20"/>
                        </w:rPr>
                        <w:t>Origen de los datos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934B49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82B68" w:rsidRPr="008158DE">
                        <w:rPr>
                          <w:sz w:val="20"/>
                          <w:szCs w:val="20"/>
                        </w:rPr>
                        <w:t>La propia persona interesada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 o su representante legal. Administraciones Públicas.</w:t>
                      </w:r>
                    </w:p>
                    <w:p w14:paraId="15A32EA9" w14:textId="23D28FCA" w:rsidR="007426E0" w:rsidRPr="00862CE7" w:rsidRDefault="007426E0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158DE">
                        <w:rPr>
                          <w:b/>
                          <w:sz w:val="20"/>
                          <w:szCs w:val="20"/>
                        </w:rPr>
                        <w:t>Categoría de los datos</w:t>
                      </w:r>
                      <w:r w:rsidRPr="008158DE">
                        <w:rPr>
                          <w:sz w:val="20"/>
                          <w:szCs w:val="20"/>
                        </w:rPr>
                        <w:t>:</w:t>
                      </w:r>
                      <w:r w:rsidR="00934B49" w:rsidRPr="008158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158DE">
                        <w:rPr>
                          <w:sz w:val="20"/>
                          <w:szCs w:val="20"/>
                        </w:rPr>
                        <w:t xml:space="preserve">Datos de carácter identificativo: NIF, DNI, nombre y apellidos, dirección, teléfono, firma, firma electrónica, correo electrónico. </w:t>
                      </w:r>
                      <w:r w:rsidR="00782B68" w:rsidRPr="008158DE">
                        <w:rPr>
                          <w:sz w:val="20"/>
                          <w:szCs w:val="20"/>
                        </w:rPr>
                        <w:t xml:space="preserve">Datos especialmente protegidos: Salud. </w:t>
                      </w:r>
                      <w:r w:rsidRPr="008158DE">
                        <w:rPr>
                          <w:sz w:val="20"/>
                          <w:szCs w:val="20"/>
                        </w:rPr>
                        <w:t>Otro tipo de datos: Características personales, académicos y profesionales.</w:t>
                      </w:r>
                    </w:p>
                    <w:p w14:paraId="3041CF3B" w14:textId="77777777" w:rsidR="002470BE" w:rsidRPr="00862CE7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Destinatarios</w:t>
                      </w:r>
                      <w:r w:rsidRPr="00862CE7">
                        <w:rPr>
                          <w:sz w:val="20"/>
                          <w:szCs w:val="20"/>
                        </w:rPr>
                        <w:t xml:space="preserve">: No existe cesión </w:t>
                      </w:r>
                      <w:r w:rsidR="00D85219" w:rsidRPr="00862CE7">
                        <w:rPr>
                          <w:sz w:val="20"/>
                          <w:szCs w:val="20"/>
                        </w:rPr>
                        <w:t>de datos</w:t>
                      </w:r>
                      <w:r w:rsidRPr="00862CE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7B7C8FF" w14:textId="77777777" w:rsidR="002470BE" w:rsidRPr="00D85219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62CE7">
                        <w:rPr>
                          <w:b/>
                          <w:bCs/>
                          <w:sz w:val="20"/>
                          <w:szCs w:val="20"/>
                        </w:rPr>
                        <w:t>Derechos</w:t>
                      </w:r>
                      <w:r w:rsidRPr="00862CE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0E4122" w:rsidRPr="00D85219">
                        <w:rPr>
                          <w:sz w:val="20"/>
                          <w:szCs w:val="20"/>
                        </w:rPr>
                        <w:t>Puede ejercer los derechos de acceso, rectificación o supresión de sus datos, así como otros derechos, tal y como se explica en la información adicional.</w:t>
                      </w:r>
                    </w:p>
                    <w:p w14:paraId="10A6D22E" w14:textId="77777777" w:rsidR="00722905" w:rsidRPr="000E4122" w:rsidRDefault="00722905" w:rsidP="002470B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D85219">
                        <w:rPr>
                          <w:b/>
                          <w:bCs/>
                          <w:sz w:val="20"/>
                          <w:szCs w:val="20"/>
                        </w:rPr>
                        <w:t>Información adicional:</w:t>
                      </w:r>
                      <w:r w:rsidRPr="00D852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4122" w:rsidRPr="00D85219">
                        <w:rPr>
                          <w:sz w:val="20"/>
                          <w:szCs w:val="20"/>
                        </w:rPr>
                        <w:t>Disponible en la dirección electrónica: https://</w:t>
                      </w:r>
                      <w:r w:rsidR="00C82D0B">
                        <w:rPr>
                          <w:sz w:val="20"/>
                          <w:szCs w:val="20"/>
                        </w:rPr>
                        <w:t>rat.</w:t>
                      </w:r>
                      <w:r w:rsidR="000E4122" w:rsidRPr="00D85219">
                        <w:rPr>
                          <w:sz w:val="20"/>
                          <w:szCs w:val="20"/>
                        </w:rPr>
                        <w:t>castillalamancha.es/</w:t>
                      </w:r>
                      <w:r w:rsidR="00C82D0B">
                        <w:rPr>
                          <w:sz w:val="20"/>
                          <w:szCs w:val="20"/>
                        </w:rPr>
                        <w:t>info/1016</w:t>
                      </w:r>
                    </w:p>
                    <w:p w14:paraId="6AD9E5A2" w14:textId="77777777" w:rsidR="0093396A" w:rsidRPr="00772A0A" w:rsidRDefault="0093396A" w:rsidP="002470BE">
                      <w:pPr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27799C" w:rsidRPr="00D9508B" w14:paraId="68918D50" w14:textId="77777777" w:rsidTr="004F0381">
        <w:trPr>
          <w:trHeight w:val="805"/>
        </w:trPr>
        <w:tc>
          <w:tcPr>
            <w:tcW w:w="5000" w:type="pct"/>
            <w:shd w:val="clear" w:color="auto" w:fill="FFFF00"/>
            <w:vAlign w:val="center"/>
          </w:tcPr>
          <w:p w14:paraId="0E0ECB15" w14:textId="77777777" w:rsidR="0027799C" w:rsidRPr="00874F56" w:rsidRDefault="00D925E3" w:rsidP="00763F87">
            <w:pPr>
              <w:spacing w:before="60" w:after="60"/>
              <w:rPr>
                <w:sz w:val="20"/>
                <w:szCs w:val="20"/>
              </w:rPr>
            </w:pPr>
            <w:r w:rsidRPr="00D9508B">
              <w:rPr>
                <w:b/>
              </w:rPr>
              <w:br w:type="page"/>
            </w:r>
            <w:r w:rsidR="0027799C" w:rsidRPr="00874F56">
              <w:rPr>
                <w:b/>
              </w:rPr>
              <w:t xml:space="preserve">Datos de la solicitud </w:t>
            </w:r>
          </w:p>
        </w:tc>
      </w:tr>
      <w:tr w:rsidR="0027799C" w:rsidRPr="00D9508B" w14:paraId="68FA58D1" w14:textId="77777777" w:rsidTr="004F0381">
        <w:trPr>
          <w:trHeight w:val="895"/>
        </w:trPr>
        <w:tc>
          <w:tcPr>
            <w:tcW w:w="5000" w:type="pct"/>
            <w:vAlign w:val="center"/>
          </w:tcPr>
          <w:p w14:paraId="32E7281B" w14:textId="77777777" w:rsidR="0027799C" w:rsidRPr="006D0E00" w:rsidRDefault="0027799C" w:rsidP="00F0016D">
            <w:pPr>
              <w:spacing w:before="60" w:after="60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Asunto:</w:t>
            </w:r>
            <w:r>
              <w:rPr>
                <w:sz w:val="20"/>
                <w:szCs w:val="20"/>
              </w:rPr>
              <w:t xml:space="preserve"> </w:t>
            </w:r>
            <w:r w:rsidR="006D0E00">
              <w:rPr>
                <w:sz w:val="20"/>
                <w:szCs w:val="20"/>
              </w:rPr>
              <w:t>S</w:t>
            </w:r>
            <w:r w:rsidR="00F0016D">
              <w:rPr>
                <w:sz w:val="20"/>
                <w:szCs w:val="20"/>
              </w:rPr>
              <w:t>uscripción o</w:t>
            </w:r>
            <w:r w:rsidR="00D96E36">
              <w:rPr>
                <w:sz w:val="20"/>
                <w:szCs w:val="20"/>
              </w:rPr>
              <w:t xml:space="preserve"> modificación de Concierto Educativo.</w:t>
            </w:r>
          </w:p>
        </w:tc>
      </w:tr>
      <w:tr w:rsidR="0027799C" w:rsidRPr="00D9508B" w14:paraId="41BB3213" w14:textId="77777777" w:rsidTr="004F0381">
        <w:trPr>
          <w:trHeight w:val="5296"/>
        </w:trPr>
        <w:tc>
          <w:tcPr>
            <w:tcW w:w="5000" w:type="pct"/>
            <w:tcBorders>
              <w:bottom w:val="nil"/>
            </w:tcBorders>
            <w:vAlign w:val="center"/>
          </w:tcPr>
          <w:p w14:paraId="672E2EED" w14:textId="77777777" w:rsidR="0027799C" w:rsidRDefault="0027799C" w:rsidP="00763F8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Expone</w:t>
            </w:r>
            <w:r w:rsidRPr="00874F56">
              <w:rPr>
                <w:sz w:val="20"/>
                <w:szCs w:val="20"/>
              </w:rPr>
              <w:t>:</w:t>
            </w:r>
            <w:r w:rsidRPr="00A02594">
              <w:rPr>
                <w:sz w:val="20"/>
                <w:szCs w:val="20"/>
              </w:rPr>
              <w:t xml:space="preserve"> </w:t>
            </w:r>
            <w:r w:rsidR="004E5D6E" w:rsidRPr="004E5D6E">
              <w:rPr>
                <w:sz w:val="20"/>
                <w:szCs w:val="20"/>
              </w:rPr>
              <w:t xml:space="preserve">Que, reuniendo los requisitos exigidos por la Orden que aprueba las </w:t>
            </w:r>
            <w:r w:rsidR="004E5D6E" w:rsidRPr="00E333C1">
              <w:rPr>
                <w:sz w:val="20"/>
                <w:szCs w:val="20"/>
              </w:rPr>
              <w:t>bases reguladoras</w:t>
            </w:r>
            <w:r w:rsidR="004E5D6E" w:rsidRPr="004E5D6E">
              <w:rPr>
                <w:sz w:val="20"/>
                <w:szCs w:val="20"/>
              </w:rPr>
              <w:t xml:space="preserve"> y la Resolución de convocatoria correspondiente, presento </w:t>
            </w:r>
            <w:r w:rsidR="004F33F2">
              <w:rPr>
                <w:sz w:val="20"/>
                <w:szCs w:val="20"/>
              </w:rPr>
              <w:t xml:space="preserve">solicitud </w:t>
            </w:r>
            <w:r w:rsidR="0054712A">
              <w:rPr>
                <w:sz w:val="20"/>
                <w:szCs w:val="20"/>
              </w:rPr>
              <w:t xml:space="preserve">de </w:t>
            </w:r>
            <w:r w:rsidR="004F33F2">
              <w:rPr>
                <w:sz w:val="20"/>
                <w:szCs w:val="20"/>
              </w:rPr>
              <w:t>concierto educativo</w:t>
            </w:r>
            <w:r w:rsidR="0054712A">
              <w:rPr>
                <w:sz w:val="20"/>
                <w:szCs w:val="20"/>
              </w:rPr>
              <w:t>, en la modalidad indicada en el encabezamiento,</w:t>
            </w:r>
            <w:r w:rsidR="004F33F2">
              <w:rPr>
                <w:sz w:val="20"/>
                <w:szCs w:val="20"/>
              </w:rPr>
              <w:t xml:space="preserve"> de las siguientes enseñanzas y unidades.</w:t>
            </w:r>
          </w:p>
          <w:p w14:paraId="71CB349A" w14:textId="77777777" w:rsidR="002570E2" w:rsidRDefault="002570E2" w:rsidP="00763F87">
            <w:pPr>
              <w:spacing w:before="60" w:after="60"/>
              <w:rPr>
                <w:sz w:val="20"/>
                <w:szCs w:val="20"/>
              </w:rPr>
            </w:pPr>
          </w:p>
          <w:p w14:paraId="1BADF77A" w14:textId="77777777" w:rsidR="00EC4AEF" w:rsidRDefault="00EC4AEF" w:rsidP="00763F87">
            <w:pPr>
              <w:spacing w:before="60" w:after="60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781" w:tblpY="528"/>
              <w:tblOverlap w:val="never"/>
              <w:tblW w:w="35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0"/>
              <w:gridCol w:w="1438"/>
              <w:gridCol w:w="1389"/>
            </w:tblGrid>
            <w:tr w:rsidR="00603550" w:rsidRPr="002570E2" w14:paraId="4AB1AFCD" w14:textId="77777777" w:rsidTr="00603550">
              <w:trPr>
                <w:trHeight w:val="420"/>
              </w:trPr>
              <w:tc>
                <w:tcPr>
                  <w:tcW w:w="2997" w:type="pct"/>
                  <w:vMerge w:val="restart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BFBBCC9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3867770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0E2">
                    <w:rPr>
                      <w:b/>
                      <w:sz w:val="20"/>
                      <w:szCs w:val="20"/>
                    </w:rPr>
                    <w:t>ENSEÑANZA</w:t>
                  </w:r>
                </w:p>
                <w:p w14:paraId="58A0C673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9" w:type="pct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2AE9FD8C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0E2">
                    <w:rPr>
                      <w:b/>
                      <w:sz w:val="20"/>
                      <w:szCs w:val="20"/>
                    </w:rPr>
                    <w:t>Nº</w:t>
                  </w:r>
                  <w:proofErr w:type="spellEnd"/>
                  <w:r w:rsidRPr="002570E2">
                    <w:rPr>
                      <w:b/>
                      <w:sz w:val="20"/>
                      <w:szCs w:val="20"/>
                    </w:rPr>
                    <w:t xml:space="preserve"> unidades, </w:t>
                  </w:r>
                </w:p>
                <w:p w14:paraId="6DB0C08B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0E2">
                    <w:rPr>
                      <w:b/>
                      <w:sz w:val="20"/>
                      <w:szCs w:val="20"/>
                    </w:rPr>
                    <w:t>actualmente concertadas</w:t>
                  </w:r>
                </w:p>
              </w:tc>
              <w:tc>
                <w:tcPr>
                  <w:tcW w:w="984" w:type="pct"/>
                  <w:vMerge w:val="restart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0D788C9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0E2">
                    <w:rPr>
                      <w:b/>
                      <w:sz w:val="20"/>
                      <w:szCs w:val="20"/>
                    </w:rPr>
                    <w:t>Nº</w:t>
                  </w:r>
                  <w:proofErr w:type="spellEnd"/>
                  <w:r w:rsidRPr="002570E2">
                    <w:rPr>
                      <w:b/>
                      <w:sz w:val="20"/>
                      <w:szCs w:val="20"/>
                    </w:rPr>
                    <w:t xml:space="preserve"> de unidades solicitadas</w:t>
                  </w:r>
                </w:p>
              </w:tc>
            </w:tr>
            <w:tr w:rsidR="00603550" w:rsidRPr="002570E2" w14:paraId="48463677" w14:textId="77777777" w:rsidTr="00603550">
              <w:trPr>
                <w:trHeight w:val="420"/>
              </w:trPr>
              <w:tc>
                <w:tcPr>
                  <w:tcW w:w="2997" w:type="pct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DB22ADC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722F62A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4" w:type="pct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734A8498" w14:textId="77777777" w:rsidR="00603550" w:rsidRPr="002570E2" w:rsidRDefault="00603550" w:rsidP="00EC4AEF">
                  <w:pPr>
                    <w:spacing w:before="20" w:after="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03550" w:rsidRPr="002570E2" w14:paraId="4907ADCE" w14:textId="77777777" w:rsidTr="00603550">
              <w:trPr>
                <w:trHeight w:val="255"/>
              </w:trPr>
              <w:tc>
                <w:tcPr>
                  <w:tcW w:w="299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8A456E3" w14:textId="77777777" w:rsidR="00603550" w:rsidRPr="002570E2" w:rsidRDefault="00603550" w:rsidP="0064235F">
                  <w:pPr>
                    <w:rPr>
                      <w:sz w:val="20"/>
                      <w:szCs w:val="20"/>
                    </w:rPr>
                  </w:pPr>
                  <w:r w:rsidRPr="002570E2">
                    <w:rPr>
                      <w:sz w:val="20"/>
                      <w:szCs w:val="20"/>
                    </w:rPr>
                    <w:t>Educación Primaria</w:t>
                  </w:r>
                </w:p>
              </w:tc>
              <w:tc>
                <w:tcPr>
                  <w:tcW w:w="1019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3A60C44" w14:textId="77777777" w:rsidR="00603550" w:rsidRDefault="00603550" w:rsidP="007B4A21">
                  <w:pPr>
                    <w:jc w:val="center"/>
                  </w:pPr>
                  <w:r w:rsidRPr="00E44287">
                    <w:rPr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4428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44287">
                    <w:rPr>
                      <w:sz w:val="20"/>
                      <w:szCs w:val="20"/>
                    </w:rPr>
                  </w:r>
                  <w:r w:rsidRPr="00E44287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 w:rsidRPr="00E442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84" w:type="pct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743189AE" w14:textId="77777777" w:rsidR="00603550" w:rsidRDefault="00603550" w:rsidP="0064235F">
                  <w:pPr>
                    <w:jc w:val="center"/>
                  </w:pPr>
                  <w:r w:rsidRPr="004F3AF9">
                    <w:rPr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F3AF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4F3AF9">
                    <w:rPr>
                      <w:sz w:val="20"/>
                      <w:szCs w:val="20"/>
                    </w:rPr>
                  </w:r>
                  <w:r w:rsidRPr="004F3AF9">
                    <w:rPr>
                      <w:sz w:val="20"/>
                      <w:szCs w:val="20"/>
                    </w:rPr>
                    <w:fldChar w:fldCharType="separate"/>
                  </w:r>
                  <w:r w:rsidRPr="004F3AF9">
                    <w:rPr>
                      <w:noProof/>
                      <w:sz w:val="20"/>
                      <w:szCs w:val="20"/>
                    </w:rPr>
                    <w:t> </w:t>
                  </w:r>
                  <w:r w:rsidRPr="004F3AF9">
                    <w:rPr>
                      <w:noProof/>
                      <w:sz w:val="20"/>
                      <w:szCs w:val="20"/>
                    </w:rPr>
                    <w:t> </w:t>
                  </w:r>
                  <w:r w:rsidRPr="004F3AF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408BA6" w14:textId="77777777" w:rsidR="001D0F7A" w:rsidRPr="001D0F7A" w:rsidRDefault="001D0F7A" w:rsidP="001D0F7A">
            <w:pPr>
              <w:rPr>
                <w:vanish/>
              </w:rPr>
            </w:pPr>
          </w:p>
          <w:p w14:paraId="483A492E" w14:textId="77777777" w:rsidR="002570E2" w:rsidRDefault="002570E2" w:rsidP="00763F87">
            <w:pPr>
              <w:spacing w:before="60" w:after="60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48"/>
            </w:tblGrid>
            <w:tr w:rsidR="00170A9E" w:rsidRPr="001D0F7A" w14:paraId="12362066" w14:textId="77777777" w:rsidTr="004F0381">
              <w:trPr>
                <w:trHeight w:val="890"/>
              </w:trPr>
              <w:tc>
                <w:tcPr>
                  <w:tcW w:w="10348" w:type="dxa"/>
                </w:tcPr>
                <w:p w14:paraId="4843D5D4" w14:textId="77777777" w:rsidR="00D31236" w:rsidRDefault="00D31236" w:rsidP="001D0F7A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1D0F7A">
                    <w:rPr>
                      <w:sz w:val="20"/>
                      <w:szCs w:val="20"/>
                    </w:rPr>
                    <w:t>OBSE</w:t>
                  </w:r>
                  <w:r w:rsidR="00257177">
                    <w:rPr>
                      <w:sz w:val="20"/>
                      <w:szCs w:val="20"/>
                    </w:rPr>
                    <w:t>R</w:t>
                  </w:r>
                  <w:r w:rsidRPr="001D0F7A">
                    <w:rPr>
                      <w:sz w:val="20"/>
                      <w:szCs w:val="20"/>
                    </w:rPr>
                    <w:t xml:space="preserve">VACIONES: </w:t>
                  </w:r>
                  <w:r w:rsidRPr="001D0F7A">
                    <w:rPr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73"/>
                  <w:r w:rsidRPr="001D0F7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D0F7A">
                    <w:rPr>
                      <w:sz w:val="20"/>
                      <w:szCs w:val="20"/>
                    </w:rPr>
                  </w:r>
                  <w:r w:rsidRPr="001D0F7A">
                    <w:rPr>
                      <w:sz w:val="20"/>
                      <w:szCs w:val="20"/>
                    </w:rPr>
                    <w:fldChar w:fldCharType="separate"/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noProof/>
                      <w:sz w:val="20"/>
                      <w:szCs w:val="20"/>
                    </w:rPr>
                    <w:t> </w:t>
                  </w:r>
                  <w:r w:rsidRPr="001D0F7A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  <w:p w14:paraId="58EC889D" w14:textId="77777777" w:rsidR="00603550" w:rsidRDefault="00603550" w:rsidP="001D0F7A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  <w:p w14:paraId="7F163682" w14:textId="77777777" w:rsidR="00603550" w:rsidRPr="001D0F7A" w:rsidRDefault="00603550" w:rsidP="001D0F7A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85B69B" w14:textId="77777777" w:rsidR="0027799C" w:rsidRPr="00894C43" w:rsidRDefault="0027799C" w:rsidP="00763F8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D719B" w:rsidRPr="00D9508B" w14:paraId="7C74B259" w14:textId="77777777" w:rsidTr="004F0381">
        <w:trPr>
          <w:trHeight w:hRule="exact" w:val="340"/>
        </w:trPr>
        <w:tc>
          <w:tcPr>
            <w:tcW w:w="5000" w:type="pct"/>
            <w:shd w:val="clear" w:color="auto" w:fill="FFFF00"/>
          </w:tcPr>
          <w:p w14:paraId="78089623" w14:textId="77777777" w:rsidR="009D719B" w:rsidRPr="00874F56" w:rsidRDefault="009D719B" w:rsidP="00874F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4F56">
              <w:rPr>
                <w:b/>
              </w:rPr>
              <w:t xml:space="preserve">Acreditación del cumplimiento de los requisitos para ser beneficiario </w:t>
            </w:r>
          </w:p>
        </w:tc>
      </w:tr>
      <w:tr w:rsidR="000064D6" w:rsidRPr="00D9508B" w14:paraId="08E587EC" w14:textId="77777777" w:rsidTr="004F0381">
        <w:trPr>
          <w:trHeight w:val="1690"/>
        </w:trPr>
        <w:tc>
          <w:tcPr>
            <w:tcW w:w="5000" w:type="pct"/>
          </w:tcPr>
          <w:p w14:paraId="23EB076E" w14:textId="77777777" w:rsidR="00583BB9" w:rsidRPr="00874F56" w:rsidRDefault="00583BB9" w:rsidP="00F87D4C">
            <w:pPr>
              <w:autoSpaceDE w:val="0"/>
              <w:autoSpaceDN w:val="0"/>
              <w:adjustRightInd w:val="0"/>
              <w:rPr>
                <w:b/>
              </w:rPr>
            </w:pPr>
            <w:r w:rsidRPr="00874F56">
              <w:rPr>
                <w:b/>
              </w:rPr>
              <w:t>Declaraciones responsables:</w:t>
            </w:r>
          </w:p>
          <w:p w14:paraId="0A88CD9F" w14:textId="77777777" w:rsidR="001C1DF9" w:rsidRDefault="00583BB9" w:rsidP="00F87D4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4"/>
                <w:szCs w:val="14"/>
              </w:rPr>
            </w:pPr>
            <w:r w:rsidRPr="00874F56">
              <w:rPr>
                <w:rFonts w:cs="ArialMT"/>
                <w:sz w:val="20"/>
                <w:szCs w:val="20"/>
              </w:rPr>
              <w:t>La persona abajo firmante, en su propio nombre o en representación de la entidad que se indica, declara que todos los datos consignados son veraces, declarando</w:t>
            </w:r>
            <w:r w:rsidR="00EF72B9" w:rsidRPr="00874F56">
              <w:rPr>
                <w:rFonts w:cs="ArialMT"/>
                <w:sz w:val="20"/>
                <w:szCs w:val="20"/>
              </w:rPr>
              <w:t xml:space="preserve"> </w:t>
            </w:r>
            <w:r w:rsidRPr="00874F56">
              <w:rPr>
                <w:rFonts w:cs="ArialMT"/>
                <w:sz w:val="20"/>
                <w:szCs w:val="20"/>
              </w:rPr>
              <w:t>expresamente que</w:t>
            </w:r>
            <w:r w:rsidRPr="00874F56">
              <w:rPr>
                <w:rFonts w:ascii="ArialMT" w:hAnsi="ArialMT" w:cs="ArialMT"/>
                <w:sz w:val="14"/>
                <w:szCs w:val="14"/>
              </w:rPr>
              <w:t>:</w:t>
            </w:r>
          </w:p>
          <w:p w14:paraId="3D450B41" w14:textId="56CA683F" w:rsidR="0032747A" w:rsidRDefault="0032747A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Está autorizado en la fecha de publicación de la convocatoria para impartir enseñanzas en el nivel educativo de Educación     Primaria, o en caso de no estar autorizado ha presentado solicitud de autorización antes del 31 de diciembre de </w:t>
            </w:r>
            <w:r w:rsidRPr="00066515">
              <w:rPr>
                <w:sz w:val="20"/>
                <w:szCs w:val="20"/>
              </w:rPr>
              <w:t>202</w:t>
            </w:r>
            <w:r w:rsidR="003738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 está en condiciones de obtenerla antes del</w:t>
            </w:r>
            <w:r w:rsidR="0054243D">
              <w:rPr>
                <w:sz w:val="20"/>
                <w:szCs w:val="20"/>
              </w:rPr>
              <w:t xml:space="preserve"> </w:t>
            </w:r>
            <w:r w:rsidR="00203ECE" w:rsidRPr="0054243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de </w:t>
            </w:r>
            <w:r w:rsidR="006D0E00">
              <w:rPr>
                <w:sz w:val="20"/>
                <w:szCs w:val="20"/>
              </w:rPr>
              <w:t>abril</w:t>
            </w:r>
            <w:r>
              <w:rPr>
                <w:sz w:val="20"/>
                <w:szCs w:val="20"/>
              </w:rPr>
              <w:t xml:space="preserve"> de </w:t>
            </w:r>
            <w:r w:rsidRPr="00066515">
              <w:rPr>
                <w:sz w:val="20"/>
                <w:szCs w:val="20"/>
              </w:rPr>
              <w:t>202</w:t>
            </w:r>
            <w:r w:rsidR="003738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E83A3E">
              <w:rPr>
                <w:sz w:val="20"/>
                <w:szCs w:val="20"/>
              </w:rPr>
              <w:t xml:space="preserve"> </w:t>
            </w:r>
          </w:p>
          <w:p w14:paraId="1CCD82D3" w14:textId="77777777" w:rsidR="0032747A" w:rsidRDefault="0032747A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Cumple las normas establecidas en el título IV de la Ley Orgánica 8/1985, de 3 de julio, reguladora del Derecho a la Educación, y asume las obligaciones derivadas del concierto en los términos fijados por el Real Decreto 2377/1985, de 18 de diciembre.</w:t>
            </w:r>
          </w:p>
          <w:p w14:paraId="132093B3" w14:textId="77777777" w:rsidR="00577C89" w:rsidRDefault="00BE13EF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   </w:t>
            </w:r>
            <w:r w:rsidR="00BF3658">
              <w:t xml:space="preserve">- </w:t>
            </w:r>
            <w:r w:rsidR="00583BB9" w:rsidRPr="00874F56">
              <w:rPr>
                <w:sz w:val="20"/>
                <w:szCs w:val="20"/>
              </w:rPr>
              <w:t xml:space="preserve">Está al corriente de sus obligaciones tributarias </w:t>
            </w:r>
            <w:r w:rsidR="001C1DF9" w:rsidRPr="00874F56">
              <w:rPr>
                <w:sz w:val="20"/>
                <w:szCs w:val="20"/>
              </w:rPr>
              <w:t xml:space="preserve">con </w:t>
            </w:r>
            <w:smartTag w:uri="urn:schemas-microsoft-com:office:smarttags" w:element="PersonName">
              <w:smartTagPr>
                <w:attr w:name="ProductID" w:val="la Agencia Tributaria"/>
              </w:smartTagPr>
              <w:r w:rsidR="001C1DF9" w:rsidRPr="00874F56">
                <w:rPr>
                  <w:sz w:val="20"/>
                  <w:szCs w:val="20"/>
                </w:rPr>
                <w:t xml:space="preserve">la Agencia </w:t>
              </w:r>
              <w:r w:rsidR="00DC242C" w:rsidRPr="00874F56">
                <w:rPr>
                  <w:sz w:val="20"/>
                  <w:szCs w:val="20"/>
                </w:rPr>
                <w:t>Tributaria</w:t>
              </w:r>
            </w:smartTag>
            <w:r w:rsidR="00DC242C" w:rsidRPr="00874F56">
              <w:rPr>
                <w:sz w:val="20"/>
                <w:szCs w:val="20"/>
              </w:rPr>
              <w:t xml:space="preserve"> Estatal</w:t>
            </w:r>
            <w:r w:rsidR="00577C89">
              <w:rPr>
                <w:sz w:val="20"/>
                <w:szCs w:val="20"/>
              </w:rPr>
              <w:t>.</w:t>
            </w:r>
          </w:p>
          <w:p w14:paraId="63CEF299" w14:textId="77777777" w:rsidR="00DC242C" w:rsidRPr="00874F56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577C89" w:rsidRPr="00874F56">
              <w:rPr>
                <w:sz w:val="20"/>
                <w:szCs w:val="20"/>
              </w:rPr>
              <w:t xml:space="preserve">Está al corriente de sus obligaciones tributarias </w:t>
            </w:r>
            <w:r w:rsidR="00DC242C" w:rsidRPr="00874F56">
              <w:rPr>
                <w:sz w:val="20"/>
                <w:szCs w:val="20"/>
              </w:rPr>
              <w:t>con la Junta de Comunidades de Castilla-La Mancha.</w:t>
            </w:r>
          </w:p>
          <w:p w14:paraId="153DB6BE" w14:textId="77777777" w:rsidR="00583BB9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2B6BE7">
              <w:rPr>
                <w:sz w:val="20"/>
                <w:szCs w:val="20"/>
              </w:rPr>
              <w:t>Está</w:t>
            </w:r>
            <w:r w:rsidR="00DC242C" w:rsidRPr="00874F56">
              <w:rPr>
                <w:sz w:val="20"/>
                <w:szCs w:val="20"/>
              </w:rPr>
              <w:t xml:space="preserve"> al corriente de sus obligaciones</w:t>
            </w:r>
            <w:r w:rsidR="00583BB9" w:rsidRPr="00874F56">
              <w:rPr>
                <w:sz w:val="20"/>
                <w:szCs w:val="20"/>
              </w:rPr>
              <w:t xml:space="preserve"> con la Seguridad Social.</w:t>
            </w:r>
          </w:p>
          <w:p w14:paraId="7B9864B9" w14:textId="77777777" w:rsidR="0001328A" w:rsidRPr="00874F56" w:rsidRDefault="00BF3658" w:rsidP="00F87D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F36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01328A" w:rsidRPr="00874F56">
              <w:rPr>
                <w:sz w:val="20"/>
                <w:szCs w:val="20"/>
              </w:rPr>
              <w:t xml:space="preserve">La entidad está al corriente en el cumplimiento de las obligaciones por reintegro de </w:t>
            </w:r>
            <w:r w:rsidR="0001328A">
              <w:rPr>
                <w:sz w:val="20"/>
                <w:szCs w:val="20"/>
              </w:rPr>
              <w:t>subvenciones.</w:t>
            </w:r>
          </w:p>
          <w:p w14:paraId="205CF4E9" w14:textId="77777777" w:rsidR="000B2D50" w:rsidRDefault="00BF3658" w:rsidP="00F87D4C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="00583BB9" w:rsidRPr="00874F56">
              <w:rPr>
                <w:sz w:val="20"/>
                <w:szCs w:val="20"/>
              </w:rPr>
              <w:t xml:space="preserve">Cumple con </w:t>
            </w:r>
            <w:r w:rsidR="00D31236">
              <w:rPr>
                <w:sz w:val="20"/>
                <w:szCs w:val="20"/>
              </w:rPr>
              <w:t>el resto de</w:t>
            </w:r>
            <w:r w:rsidR="00583BB9" w:rsidRPr="00874F56">
              <w:rPr>
                <w:sz w:val="20"/>
                <w:szCs w:val="20"/>
              </w:rPr>
              <w:t xml:space="preserve"> las</w:t>
            </w:r>
            <w:r w:rsidR="002B6BE7">
              <w:rPr>
                <w:sz w:val="20"/>
                <w:szCs w:val="20"/>
              </w:rPr>
              <w:t xml:space="preserve"> prescripciones impuestas </w:t>
            </w:r>
            <w:r w:rsidR="0032747A">
              <w:rPr>
                <w:sz w:val="20"/>
                <w:szCs w:val="20"/>
              </w:rPr>
              <w:t>en el</w:t>
            </w:r>
            <w:r w:rsidR="00583BB9" w:rsidRPr="00874F56">
              <w:rPr>
                <w:sz w:val="20"/>
                <w:szCs w:val="20"/>
              </w:rPr>
              <w:t xml:space="preserve"> artículo 13 de </w:t>
            </w:r>
            <w:smartTag w:uri="urn:schemas-microsoft-com:office:smarttags" w:element="PersonName">
              <w:smartTagPr>
                <w:attr w:name="ProductID" w:val="la Ley"/>
              </w:smartTagPr>
              <w:r w:rsidR="00583BB9" w:rsidRPr="00874F56">
                <w:rPr>
                  <w:sz w:val="20"/>
                  <w:szCs w:val="20"/>
                </w:rPr>
                <w:t>la Ley</w:t>
              </w:r>
            </w:smartTag>
            <w:r w:rsidR="00583BB9" w:rsidRPr="00874F56">
              <w:rPr>
                <w:sz w:val="20"/>
                <w:szCs w:val="20"/>
              </w:rPr>
              <w:t xml:space="preserve"> 38/2003</w:t>
            </w:r>
            <w:r w:rsidR="009C052D">
              <w:rPr>
                <w:sz w:val="20"/>
                <w:szCs w:val="20"/>
              </w:rPr>
              <w:t>,</w:t>
            </w:r>
            <w:r w:rsidR="00583BB9" w:rsidRPr="00874F56">
              <w:rPr>
                <w:sz w:val="20"/>
                <w:szCs w:val="20"/>
              </w:rPr>
              <w:t xml:space="preserve"> de 17 de nov</w:t>
            </w:r>
            <w:r w:rsidR="00E37ABF" w:rsidRPr="00874F56">
              <w:rPr>
                <w:sz w:val="20"/>
                <w:szCs w:val="20"/>
              </w:rPr>
              <w:t>iembre, General de Subvenciones</w:t>
            </w:r>
            <w:r w:rsidR="000B2D50" w:rsidRPr="00874F56">
              <w:rPr>
                <w:sz w:val="20"/>
                <w:szCs w:val="20"/>
              </w:rPr>
              <w:t>.</w:t>
            </w:r>
          </w:p>
          <w:p w14:paraId="292C511C" w14:textId="77777777" w:rsidR="00F6567A" w:rsidRPr="00862CE7" w:rsidRDefault="00BF3658" w:rsidP="00F87D4C">
            <w:pPr>
              <w:autoSpaceDE w:val="0"/>
              <w:autoSpaceDN w:val="0"/>
              <w:adjustRightInd w:val="0"/>
              <w:ind w:left="284" w:hanging="284"/>
              <w:rPr>
                <w:sz w:val="20"/>
                <w:szCs w:val="20"/>
              </w:rPr>
            </w:pPr>
            <w:r w:rsidRPr="00862CE7">
              <w:rPr>
                <w:sz w:val="20"/>
                <w:szCs w:val="20"/>
              </w:rPr>
              <w:t xml:space="preserve">     - </w:t>
            </w:r>
            <w:r w:rsidR="004122AB" w:rsidRPr="00862CE7">
              <w:rPr>
                <w:sz w:val="20"/>
                <w:szCs w:val="20"/>
              </w:rPr>
              <w:t>N</w:t>
            </w:r>
            <w:r w:rsidR="00F6567A" w:rsidRPr="00862CE7">
              <w:rPr>
                <w:sz w:val="20"/>
                <w:szCs w:val="20"/>
              </w:rPr>
              <w:t>o ha recaído resolución administrativa o judicial firme de percepción indebida de cantidades. En caso contrario deberá</w:t>
            </w:r>
            <w:r w:rsidR="00805CD3" w:rsidRPr="00862CE7">
              <w:rPr>
                <w:sz w:val="20"/>
                <w:szCs w:val="20"/>
              </w:rPr>
              <w:t xml:space="preserve"> acreditar</w:t>
            </w:r>
            <w:r w:rsidR="00F6567A" w:rsidRPr="00862CE7">
              <w:rPr>
                <w:sz w:val="20"/>
                <w:szCs w:val="20"/>
              </w:rPr>
              <w:t xml:space="preserve"> </w:t>
            </w:r>
            <w:r w:rsidR="00805CD3" w:rsidRPr="00862CE7">
              <w:rPr>
                <w:sz w:val="20"/>
                <w:szCs w:val="20"/>
              </w:rPr>
              <w:t>el</w:t>
            </w:r>
            <w:r w:rsidR="00F6567A" w:rsidRPr="00862CE7">
              <w:rPr>
                <w:sz w:val="20"/>
                <w:szCs w:val="20"/>
              </w:rPr>
              <w:t xml:space="preserve"> reintegro de </w:t>
            </w:r>
            <w:proofErr w:type="gramStart"/>
            <w:r w:rsidR="00F6567A" w:rsidRPr="00862CE7">
              <w:rPr>
                <w:sz w:val="20"/>
                <w:szCs w:val="20"/>
              </w:rPr>
              <w:t>las mismas</w:t>
            </w:r>
            <w:proofErr w:type="gramEnd"/>
            <w:r w:rsidR="00F6567A" w:rsidRPr="00862CE7">
              <w:rPr>
                <w:sz w:val="20"/>
                <w:szCs w:val="20"/>
              </w:rPr>
              <w:t>.</w:t>
            </w:r>
          </w:p>
          <w:p w14:paraId="73BC9094" w14:textId="1860551A" w:rsidR="00AF3386" w:rsidRPr="008158DE" w:rsidRDefault="00AF3386" w:rsidP="008158DE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F279C">
              <w:rPr>
                <w:sz w:val="20"/>
                <w:szCs w:val="20"/>
              </w:rPr>
              <w:t>- No estar incursa la persona física o los administradores que ostenten la representación legal de persona jurídica en los supuestos de incompatibilidad regulados en la Ley 11/2003, de 25 de septiembre, del Gobierno y del Consejo Consultivo de Castilla-La Mancha, así como la de no ser receptoras de la prestación de servicios o actividades por parte de personas que, habiendo desempeñado cargos públicos o asimilados en la Administración de la Junta de Comunidades de Castilla- La Mancha o en los organismos y entidades de su sector público, incumplieran lo dispuesto en el artículo 19.5 de la citada Ley 11/2003, de 25 de septiembre, durante el plazo de dos años desde el cese.</w:t>
            </w:r>
          </w:p>
          <w:p w14:paraId="6D891458" w14:textId="09CB2D80" w:rsidR="002566A6" w:rsidRDefault="00BF3658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 w:rsidRPr="008158DE">
              <w:rPr>
                <w:sz w:val="20"/>
                <w:szCs w:val="20"/>
              </w:rPr>
              <w:t xml:space="preserve">     </w:t>
            </w:r>
            <w:r w:rsidR="002E2A4D" w:rsidRPr="008158DE">
              <w:rPr>
                <w:sz w:val="20"/>
                <w:szCs w:val="20"/>
              </w:rPr>
              <w:t>- La entidad dispone de un plan de prevención de riesgos laborales y no ha sido sancionada en virtud de resolución administrativa o sentencia firme, por falta muy grave en materia de prevención de riesgos laborales</w:t>
            </w:r>
            <w:r w:rsidR="002E2A4D">
              <w:rPr>
                <w:sz w:val="20"/>
                <w:szCs w:val="20"/>
              </w:rPr>
              <w:t xml:space="preserve"> durante el año inmediatamente anterior a la fecha de la solicitud.</w:t>
            </w:r>
          </w:p>
          <w:p w14:paraId="3EDE66C2" w14:textId="06FE2518" w:rsidR="00B96463" w:rsidRDefault="00BF3658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E13EF">
              <w:t xml:space="preserve"> </w:t>
            </w:r>
            <w:r w:rsidR="00B96463">
              <w:rPr>
                <w:color w:val="000000"/>
                <w:sz w:val="20"/>
                <w:szCs w:val="20"/>
              </w:rPr>
              <w:t xml:space="preserve">    - No ha sido sancionada por resolución administrativa firme o por sentencia judicial firme por haber llevado a cabo </w:t>
            </w:r>
            <w:r w:rsidR="00C93EEF">
              <w:rPr>
                <w:color w:val="000000"/>
                <w:sz w:val="20"/>
                <w:szCs w:val="20"/>
              </w:rPr>
              <w:t>prácticas</w:t>
            </w:r>
            <w:r w:rsidR="00B96463">
              <w:rPr>
                <w:color w:val="000000"/>
                <w:sz w:val="20"/>
                <w:szCs w:val="20"/>
              </w:rPr>
              <w:t xml:space="preserve"> laborales consideradas discriminatorias por la legislación vigente, o en el caso de haber sido sancionadas, haber cumplido con la sanción o la pena impuesta y haber elaborado un plan de igualdad o adoptado medidas dirigidas a evitar cualquier tipo de discriminación laboral entre mujeres y hombres, debiendo el órgano competente</w:t>
            </w:r>
            <w:r w:rsidR="00C93EEF">
              <w:rPr>
                <w:color w:val="000000"/>
                <w:sz w:val="20"/>
                <w:szCs w:val="20"/>
              </w:rPr>
              <w:t xml:space="preserve"> en materia de igualdad dar una conformidad a dichas medidas.</w:t>
            </w:r>
          </w:p>
          <w:p w14:paraId="751904CD" w14:textId="77777777" w:rsidR="00BF3658" w:rsidRDefault="00BE13EF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lastRenderedPageBreak/>
              <w:t xml:space="preserve">    - (</w:t>
            </w:r>
            <w:r w:rsidR="00BF3658" w:rsidRPr="00BE13EF">
              <w:rPr>
                <w:b/>
                <w:color w:val="000000"/>
                <w:sz w:val="20"/>
                <w:szCs w:val="20"/>
              </w:rPr>
              <w:t>Sólo par</w:t>
            </w:r>
            <w:r w:rsidRPr="00BE13EF">
              <w:rPr>
                <w:b/>
                <w:color w:val="000000"/>
                <w:sz w:val="20"/>
                <w:szCs w:val="20"/>
              </w:rPr>
              <w:t>a los centros de nueva creación</w:t>
            </w:r>
            <w:r>
              <w:rPr>
                <w:color w:val="000000"/>
                <w:sz w:val="20"/>
                <w:szCs w:val="20"/>
              </w:rPr>
              <w:t>)</w:t>
            </w:r>
            <w:r w:rsidR="00BF36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Ha</w:t>
            </w:r>
            <w:r w:rsidR="00BF3658" w:rsidRPr="00FB1FA2">
              <w:rPr>
                <w:color w:val="000000"/>
                <w:sz w:val="20"/>
                <w:szCs w:val="20"/>
              </w:rPr>
              <w:t xml:space="preserve"> cumplido lo preceptuado en los artículos 28 y 29 del Reglamento de Normas Básicas de Conciertos Educativos para los centros autorizados después de la implantación del régimen de conciertos.</w:t>
            </w:r>
          </w:p>
          <w:p w14:paraId="5BDA34FE" w14:textId="77777777" w:rsidR="00566E71" w:rsidRDefault="002E2A4D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  <w:r w:rsidRPr="00B071AD">
              <w:rPr>
                <w:sz w:val="20"/>
                <w:szCs w:val="20"/>
              </w:rPr>
              <w:t>Se compromete asimismo a cumplir las restantes</w:t>
            </w:r>
            <w:r w:rsidRPr="00874F56">
              <w:rPr>
                <w:sz w:val="20"/>
                <w:szCs w:val="20"/>
              </w:rPr>
              <w:t xml:space="preserve"> condiciones que se especifican en las </w:t>
            </w:r>
            <w:r>
              <w:rPr>
                <w:sz w:val="20"/>
                <w:szCs w:val="20"/>
              </w:rPr>
              <w:t>normas reguladoras y en la convocatoria de renovación y modificación de conciertos educativos</w:t>
            </w:r>
            <w:r w:rsidRPr="00874F56">
              <w:rPr>
                <w:sz w:val="20"/>
                <w:szCs w:val="20"/>
              </w:rPr>
              <w:t>, las cuales conoce y acepta en su integridad.</w:t>
            </w:r>
          </w:p>
          <w:p w14:paraId="5D2FCC50" w14:textId="77777777" w:rsidR="00BE13EF" w:rsidRPr="00FB1FA2" w:rsidRDefault="00566E71" w:rsidP="00566E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BE13EF" w:rsidRPr="00B071AD">
              <w:rPr>
                <w:sz w:val="20"/>
                <w:szCs w:val="20"/>
              </w:rPr>
              <w:t>Son ciertos los datos consignados en la presente solicitud</w:t>
            </w:r>
            <w:r w:rsidR="00BE13EF">
              <w:rPr>
                <w:sz w:val="20"/>
                <w:szCs w:val="20"/>
              </w:rPr>
              <w:t>,</w:t>
            </w:r>
            <w:r w:rsidR="00BE13EF" w:rsidRPr="00B071AD">
              <w:rPr>
                <w:sz w:val="20"/>
                <w:szCs w:val="20"/>
              </w:rPr>
              <w:t xml:space="preserve"> comprometiéndose a probar documentalmente los mism</w:t>
            </w:r>
            <w:r w:rsidR="00F0016D">
              <w:rPr>
                <w:sz w:val="20"/>
                <w:szCs w:val="20"/>
              </w:rPr>
              <w:t>os</w:t>
            </w:r>
            <w:r w:rsidR="00BE13EF">
              <w:rPr>
                <w:sz w:val="20"/>
                <w:szCs w:val="20"/>
              </w:rPr>
              <w:t xml:space="preserve"> cuando se le requiera para ello.</w:t>
            </w:r>
          </w:p>
          <w:p w14:paraId="0DBE0350" w14:textId="77777777" w:rsidR="007B0352" w:rsidRDefault="007B0352" w:rsidP="00F87D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91DD44" w14:textId="77777777" w:rsidR="00D45E26" w:rsidRPr="00874F56" w:rsidRDefault="00D45E26" w:rsidP="00F87D4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Igualmente</w:t>
            </w:r>
            <w:r w:rsidR="00526D14">
              <w:rPr>
                <w:sz w:val="20"/>
                <w:szCs w:val="20"/>
              </w:rPr>
              <w:t>,</w:t>
            </w:r>
            <w:r w:rsidRPr="00874F56">
              <w:rPr>
                <w:sz w:val="20"/>
                <w:szCs w:val="20"/>
              </w:rPr>
              <w:t xml:space="preserve"> la persona abajo firmante declara conocer que</w:t>
            </w:r>
            <w:r w:rsidR="00F0016D">
              <w:rPr>
                <w:sz w:val="20"/>
                <w:szCs w:val="20"/>
              </w:rPr>
              <w:t>,</w:t>
            </w:r>
            <w:r w:rsidRPr="00874F56">
              <w:rPr>
                <w:sz w:val="20"/>
                <w:szCs w:val="20"/>
              </w:rPr>
              <w:t xml:space="preserve"> en el caso de falsedad en los datos y/o en </w:t>
            </w:r>
            <w:r w:rsidR="005A7CF6" w:rsidRPr="00874F56">
              <w:rPr>
                <w:sz w:val="20"/>
                <w:szCs w:val="20"/>
              </w:rPr>
              <w:t>la documentación aportada</w:t>
            </w:r>
            <w:r w:rsidRPr="00874F56">
              <w:rPr>
                <w:sz w:val="20"/>
                <w:szCs w:val="20"/>
              </w:rPr>
              <w:t xml:space="preserve"> u</w:t>
            </w:r>
            <w:r w:rsidR="006674EE" w:rsidRPr="00874F56">
              <w:rPr>
                <w:sz w:val="20"/>
                <w:szCs w:val="20"/>
              </w:rPr>
              <w:t xml:space="preserve"> </w:t>
            </w:r>
            <w:r w:rsidRPr="00874F56">
              <w:rPr>
                <w:sz w:val="20"/>
                <w:szCs w:val="20"/>
              </w:rPr>
              <w:t>ocultamiento de información de la que pueda deducirse intención de engaño en beneficio propio o ajeno, podrá ser excluida de este</w:t>
            </w:r>
            <w:r w:rsidR="006674EE" w:rsidRPr="00874F56">
              <w:rPr>
                <w:sz w:val="20"/>
                <w:szCs w:val="20"/>
              </w:rPr>
              <w:t xml:space="preserve"> </w:t>
            </w:r>
            <w:r w:rsidRPr="00D85219">
              <w:rPr>
                <w:sz w:val="20"/>
                <w:szCs w:val="20"/>
              </w:rPr>
              <w:t>procedimiento</w:t>
            </w:r>
            <w:r w:rsidR="00F77A1C" w:rsidRPr="00D85219">
              <w:rPr>
                <w:sz w:val="20"/>
                <w:szCs w:val="20"/>
              </w:rPr>
              <w:t xml:space="preserve"> de concesión de ayuda o subvención,</w:t>
            </w:r>
            <w:r w:rsidRPr="00D85219">
              <w:rPr>
                <w:sz w:val="20"/>
                <w:szCs w:val="20"/>
              </w:rPr>
              <w:t xml:space="preserve"> </w:t>
            </w:r>
            <w:r w:rsidR="00F77A1C" w:rsidRPr="00D85219">
              <w:rPr>
                <w:sz w:val="20"/>
                <w:szCs w:val="20"/>
              </w:rPr>
              <w:t xml:space="preserve">podrá ser </w:t>
            </w:r>
            <w:r w:rsidRPr="00D85219">
              <w:rPr>
                <w:sz w:val="20"/>
                <w:szCs w:val="20"/>
              </w:rPr>
              <w:t>objeto de sanción</w:t>
            </w:r>
            <w:r w:rsidR="00F77A1C" w:rsidRPr="00D85219">
              <w:rPr>
                <w:sz w:val="20"/>
                <w:szCs w:val="20"/>
              </w:rPr>
              <w:t xml:space="preserve"> (que puede incluir la pérdida temporal de la posibilidad de obtener ayudas públicas y avales de la Administración</w:t>
            </w:r>
            <w:r w:rsidR="00D85219" w:rsidRPr="00D85219">
              <w:rPr>
                <w:sz w:val="20"/>
                <w:szCs w:val="20"/>
              </w:rPr>
              <w:t>)</w:t>
            </w:r>
            <w:r w:rsidR="00F77A1C" w:rsidRPr="00D85219">
              <w:rPr>
                <w:sz w:val="20"/>
                <w:szCs w:val="20"/>
              </w:rPr>
              <w:t>, y e</w:t>
            </w:r>
            <w:r w:rsidR="00D03787" w:rsidRPr="00D85219">
              <w:rPr>
                <w:rStyle w:val="nfasis"/>
                <w:i w:val="0"/>
                <w:sz w:val="20"/>
                <w:szCs w:val="20"/>
              </w:rPr>
              <w:t>n</w:t>
            </w:r>
            <w:r w:rsidR="00D03787" w:rsidRPr="00874F56">
              <w:rPr>
                <w:rStyle w:val="nfasis"/>
                <w:i w:val="0"/>
                <w:sz w:val="20"/>
                <w:szCs w:val="20"/>
              </w:rPr>
              <w:t xml:space="preserve"> su caso, los hechos se pondrán en conocimiento del Ministerio Fiscal por si pudieran ser constitutivos de un ilícito penal.</w:t>
            </w:r>
          </w:p>
          <w:p w14:paraId="6FE2654C" w14:textId="77777777" w:rsidR="00E42AD4" w:rsidRPr="00874F56" w:rsidRDefault="00E42AD4" w:rsidP="00F87D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5B550E84" w14:textId="77777777" w:rsidR="00F4375C" w:rsidRDefault="00F4375C" w:rsidP="00F87D4C">
            <w:pPr>
              <w:autoSpaceDE w:val="0"/>
              <w:autoSpaceDN w:val="0"/>
              <w:adjustRightInd w:val="0"/>
              <w:rPr>
                <w:b/>
              </w:rPr>
            </w:pPr>
            <w:r w:rsidRPr="00B8416A">
              <w:rPr>
                <w:b/>
              </w:rPr>
              <w:t>Autorizaciones</w:t>
            </w:r>
          </w:p>
          <w:p w14:paraId="691ACC2C" w14:textId="77777777" w:rsidR="00A256FA" w:rsidRDefault="00A256FA" w:rsidP="00A256FA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</w:p>
          <w:p w14:paraId="4417953E" w14:textId="672F5BF8" w:rsidR="00A256FA" w:rsidRPr="0083589A" w:rsidRDefault="00A256FA" w:rsidP="00A256FA">
            <w:pPr>
              <w:autoSpaceDE w:val="0"/>
              <w:autoSpaceDN w:val="0"/>
              <w:jc w:val="both"/>
              <w:rPr>
                <w:b/>
                <w:bCs/>
                <w:strike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</w:t>
            </w:r>
            <w:r w:rsidR="004F0F82">
              <w:rPr>
                <w:b/>
                <w:bCs/>
                <w:sz w:val="20"/>
                <w:szCs w:val="20"/>
              </w:rPr>
              <w:t xml:space="preserve"> </w:t>
            </w:r>
            <w:r w:rsidR="004F0F82" w:rsidRPr="00BF279C">
              <w:rPr>
                <w:b/>
                <w:bCs/>
                <w:sz w:val="20"/>
                <w:szCs w:val="20"/>
              </w:rPr>
              <w:t>o no autorización.</w:t>
            </w:r>
          </w:p>
          <w:p w14:paraId="57C53C85" w14:textId="77777777" w:rsidR="005A256A" w:rsidRPr="00D85219" w:rsidRDefault="005A256A" w:rsidP="00A256FA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44AFA1B8" w14:textId="77777777" w:rsidR="00A256FA" w:rsidRPr="00D85219" w:rsidRDefault="00A256FA" w:rsidP="00A256FA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 xml:space="preserve">En particular, se recabarán lo siguientes datos, salvo que se oponga expresamente a la consulta marcando alguna de las siguientes casillas: </w:t>
            </w:r>
          </w:p>
          <w:p w14:paraId="20DBDCCC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Me opongo a la consulta de datos de estar al corriente de las obligaciones con la Seguridad Social.</w:t>
            </w:r>
          </w:p>
          <w:p w14:paraId="2DB2467E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Me opongo a la consulta de estar al corriente de sus obligaciones por reintegro de subvenciones.</w:t>
            </w:r>
          </w:p>
          <w:p w14:paraId="2B471515" w14:textId="77777777" w:rsidR="00A256FA" w:rsidRPr="00D85219" w:rsidRDefault="00A256FA" w:rsidP="00A256FA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</w:p>
          <w:p w14:paraId="6100A124" w14:textId="77777777" w:rsidR="00A256FA" w:rsidRPr="00D85219" w:rsidRDefault="00A256FA" w:rsidP="00A256FA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>También se consultarán los datos que autorice expresamente a continuación:</w:t>
            </w:r>
          </w:p>
          <w:p w14:paraId="7032CC19" w14:textId="77777777" w:rsidR="00A256FA" w:rsidRPr="00D85219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> 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Autorizo la consulta de estar al corriente de las obligaciones tributarias con la Agencia Estatal de Administración Tributaria.</w:t>
            </w:r>
          </w:p>
          <w:p w14:paraId="67CCDC1B" w14:textId="5E105B79" w:rsidR="000E6A01" w:rsidRDefault="00A256FA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  <w:r w:rsidRPr="00D85219">
              <w:t xml:space="preserve"> </w:t>
            </w:r>
            <w:r w:rsidRPr="00D85219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85219">
              <w:instrText xml:space="preserve"> FORMCHECKBOX </w:instrText>
            </w:r>
            <w:r w:rsidRPr="00D85219">
              <w:fldChar w:fldCharType="separate"/>
            </w:r>
            <w:r w:rsidRPr="00D85219">
              <w:fldChar w:fldCharType="end"/>
            </w:r>
            <w:r w:rsidRPr="00D85219">
              <w:t xml:space="preserve"> </w:t>
            </w:r>
            <w:r w:rsidRPr="00D85219">
              <w:rPr>
                <w:bCs/>
                <w:sz w:val="20"/>
                <w:szCs w:val="20"/>
              </w:rPr>
              <w:t>Autorizo la consulta de estar al corriente de las obligaciones tributarias con la Junta de Comunidades de Castilla–La Mancha.</w:t>
            </w:r>
            <w:r w:rsidR="00C93EEF">
              <w:rPr>
                <w:bCs/>
                <w:sz w:val="20"/>
                <w:szCs w:val="20"/>
              </w:rPr>
              <w:t xml:space="preserve"> </w:t>
            </w:r>
          </w:p>
          <w:tbl>
            <w:tblPr>
              <w:tblW w:w="10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3"/>
            </w:tblGrid>
            <w:tr w:rsidR="00DD3E4F" w:rsidRPr="008D33E5" w14:paraId="5914EABA" w14:textId="77777777" w:rsidTr="00CD13C5">
              <w:trPr>
                <w:trHeight w:val="345"/>
              </w:trPr>
              <w:tc>
                <w:tcPr>
                  <w:tcW w:w="5000" w:type="pc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FFFF00"/>
                </w:tcPr>
                <w:p w14:paraId="3924EFEB" w14:textId="77777777" w:rsidR="00DD3E4F" w:rsidRPr="00C7391A" w:rsidRDefault="00DD3E4F" w:rsidP="00DD3E4F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 w:rsidRPr="00C7391A">
                    <w:rPr>
                      <w:b/>
                      <w:sz w:val="20"/>
                      <w:szCs w:val="20"/>
                    </w:rPr>
                    <w:t>PAGO DE TASAS</w:t>
                  </w:r>
                </w:p>
              </w:tc>
            </w:tr>
            <w:tr w:rsidR="00DD3E4F" w:rsidRPr="008204DF" w14:paraId="32AAE8D9" w14:textId="77777777" w:rsidTr="00CD13C5">
              <w:trPr>
                <w:trHeight w:val="2265"/>
              </w:trPr>
              <w:tc>
                <w:tcPr>
                  <w:tcW w:w="5000" w:type="pc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1EBF1695" w14:textId="77777777" w:rsidR="00CD13C5" w:rsidRPr="00CD13C5" w:rsidRDefault="00DD3E4F" w:rsidP="00CD13C5">
                  <w:pPr>
                    <w:spacing w:before="60" w:after="6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7391A">
                    <w:rPr>
                      <w:sz w:val="18"/>
                      <w:szCs w:val="18"/>
                    </w:rPr>
                    <w:t xml:space="preserve">Este procedimiento conlleva una tasa de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7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2"/>
                  <w:r w:rsidRPr="00C7391A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7391A">
                    <w:rPr>
                      <w:sz w:val="18"/>
                      <w:szCs w:val="18"/>
                    </w:rPr>
                    <w:t>Euros</w:t>
                  </w:r>
                  <w:proofErr w:type="gramEnd"/>
                  <w:r w:rsidRPr="00C7391A">
                    <w:rPr>
                      <w:sz w:val="18"/>
                      <w:szCs w:val="18"/>
                    </w:rPr>
                    <w:t>.</w:t>
                  </w:r>
                  <w:r w:rsidRPr="00C7391A">
                    <w:rPr>
                      <w:sz w:val="18"/>
                      <w:szCs w:val="18"/>
                    </w:rPr>
                    <w:cr/>
                  </w:r>
                  <w:r w:rsidR="00CD13C5" w:rsidRPr="00CD13C5">
                    <w:rPr>
                      <w:sz w:val="18"/>
                      <w:szCs w:val="18"/>
                    </w:rPr>
                    <w:t xml:space="preserve">En caso de que la persona interesada autorice expresamente a la consulta de sus datos en </w:t>
                  </w:r>
                  <w:proofErr w:type="gramStart"/>
                  <w:r w:rsidR="00CD13C5" w:rsidRPr="00CD13C5">
                    <w:rPr>
                      <w:sz w:val="18"/>
                      <w:szCs w:val="18"/>
                    </w:rPr>
                    <w:t>el los</w:t>
                  </w:r>
                  <w:proofErr w:type="gramEnd"/>
                  <w:r w:rsidR="00CD13C5" w:rsidRPr="00CD13C5">
                    <w:rPr>
                      <w:sz w:val="18"/>
                      <w:szCs w:val="18"/>
                    </w:rPr>
                    <w:t xml:space="preserve"> términos indicados en el apartado anterior </w:t>
                  </w:r>
                  <w:r w:rsidR="00CD13C5" w:rsidRPr="00CD13C5">
                    <w:rPr>
                      <w:b/>
                      <w:bCs/>
                      <w:sz w:val="18"/>
                      <w:szCs w:val="18"/>
                    </w:rPr>
                    <w:t>no estará sujeto al pago de dicha tasa.</w:t>
                  </w:r>
                </w:p>
                <w:p w14:paraId="7FEF95C2" w14:textId="23D20588" w:rsidR="00DD3E4F" w:rsidRPr="00C7391A" w:rsidRDefault="00CD13C5" w:rsidP="00CD13C5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  <w:r w:rsidRPr="00CD13C5">
                    <w:rPr>
                      <w:sz w:val="18"/>
                      <w:szCs w:val="18"/>
                    </w:rPr>
                    <w:t>La no autorización conlleva la aportación, junto con esta solicitud, de la certificación de estar al corriente, que requiere la tasa prevista en el artículo 399 y siguientes de la Ley 9/2012, de 29 de noviembre, de Tasas y Precios Públicos de Castilla-La Mancha y otras medidas tributarias</w:t>
                  </w:r>
                </w:p>
                <w:p w14:paraId="349D89F6" w14:textId="46D7959D" w:rsidR="00DD3E4F" w:rsidRPr="00C7391A" w:rsidRDefault="00DD3E4F" w:rsidP="00DD3E4F">
                  <w:pPr>
                    <w:spacing w:before="60" w:after="60"/>
                    <w:jc w:val="both"/>
                    <w:rPr>
                      <w:sz w:val="18"/>
                      <w:szCs w:val="18"/>
                    </w:rPr>
                  </w:pPr>
                  <w:r w:rsidRPr="00C7391A">
                    <w:rPr>
                      <w:sz w:val="18"/>
                      <w:szCs w:val="18"/>
                    </w:rPr>
                    <w:t>Podrá acreditar el pago realizado:</w:t>
                  </w:r>
                  <w:r w:rsidRPr="00C7391A">
                    <w:rPr>
                      <w:sz w:val="18"/>
                      <w:szCs w:val="18"/>
                    </w:rPr>
                    <w:cr/>
                  </w:r>
                  <w:r w:rsidRPr="00C7391A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39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7391A">
                    <w:rPr>
                      <w:sz w:val="20"/>
                      <w:szCs w:val="20"/>
                    </w:rPr>
                  </w:r>
                  <w:r w:rsidRPr="00C7391A">
                    <w:rPr>
                      <w:sz w:val="20"/>
                      <w:szCs w:val="20"/>
                    </w:rPr>
                    <w:fldChar w:fldCharType="separate"/>
                  </w:r>
                  <w:r w:rsidRPr="00C7391A">
                    <w:rPr>
                      <w:sz w:val="20"/>
                      <w:szCs w:val="20"/>
                    </w:rPr>
                    <w:fldChar w:fldCharType="end"/>
                  </w:r>
                  <w:r w:rsidRPr="00C7391A">
                    <w:rPr>
                      <w:sz w:val="20"/>
                      <w:szCs w:val="20"/>
                    </w:rPr>
                    <w:t xml:space="preserve"> </w:t>
                  </w:r>
                  <w:r w:rsidRPr="00C7391A">
                    <w:rPr>
                      <w:sz w:val="18"/>
                      <w:szCs w:val="18"/>
                    </w:rPr>
                    <w:t>Electrónicamente, mediante la referencia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8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3"/>
                  <w:r w:rsidRPr="00C7391A">
                    <w:rPr>
                      <w:sz w:val="18"/>
                      <w:szCs w:val="18"/>
                    </w:rPr>
                    <w:tab/>
                  </w:r>
                </w:p>
                <w:p w14:paraId="1AC27FBB" w14:textId="77777777" w:rsidR="00DD3E4F" w:rsidRPr="00A01451" w:rsidRDefault="00DD3E4F" w:rsidP="00DD3E4F">
                  <w:pPr>
                    <w:spacing w:before="60" w:after="60"/>
                    <w:jc w:val="both"/>
                    <w:rPr>
                      <w:sz w:val="16"/>
                      <w:szCs w:val="16"/>
                    </w:rPr>
                  </w:pPr>
                  <w:r w:rsidRPr="00C7391A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7391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7391A">
                    <w:rPr>
                      <w:sz w:val="20"/>
                      <w:szCs w:val="20"/>
                    </w:rPr>
                  </w:r>
                  <w:r w:rsidRPr="00C7391A">
                    <w:rPr>
                      <w:sz w:val="20"/>
                      <w:szCs w:val="20"/>
                    </w:rPr>
                    <w:fldChar w:fldCharType="separate"/>
                  </w:r>
                  <w:r w:rsidRPr="00C7391A">
                    <w:rPr>
                      <w:sz w:val="20"/>
                      <w:szCs w:val="20"/>
                    </w:rPr>
                    <w:fldChar w:fldCharType="end"/>
                  </w:r>
                  <w:r w:rsidRPr="00C7391A">
                    <w:rPr>
                      <w:sz w:val="20"/>
                      <w:szCs w:val="20"/>
                    </w:rPr>
                    <w:t xml:space="preserve"> </w:t>
                  </w:r>
                  <w:r w:rsidRPr="00C7391A">
                    <w:rPr>
                      <w:sz w:val="18"/>
                      <w:szCs w:val="18"/>
                    </w:rPr>
                    <w:t>Presencialmente, adjuntando copia del modelo 046, cumplimentado por la entidad bancaria.</w:t>
                  </w:r>
                </w:p>
              </w:tc>
            </w:tr>
          </w:tbl>
          <w:p w14:paraId="61B3A459" w14:textId="77777777" w:rsidR="00DD3E4F" w:rsidRDefault="00DD3E4F" w:rsidP="00A256FA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bCs/>
                <w:sz w:val="20"/>
                <w:szCs w:val="20"/>
              </w:rPr>
            </w:pPr>
          </w:p>
          <w:p w14:paraId="43B4CA2A" w14:textId="77777777" w:rsidR="00C82D0B" w:rsidRPr="00D85219" w:rsidRDefault="00C82D0B" w:rsidP="00C82D0B">
            <w:pPr>
              <w:autoSpaceDE w:val="0"/>
              <w:autoSpaceDN w:val="0"/>
              <w:ind w:firstLine="28"/>
              <w:jc w:val="both"/>
              <w:rPr>
                <w:b/>
                <w:bCs/>
                <w:sz w:val="20"/>
                <w:szCs w:val="20"/>
              </w:rPr>
            </w:pPr>
            <w:r w:rsidRPr="00D85219">
              <w:rPr>
                <w:b/>
                <w:bCs/>
                <w:sz w:val="20"/>
                <w:szCs w:val="20"/>
              </w:rPr>
              <w:t xml:space="preserve">En el caso de que se haya opuesto o no haya autorizado alguna de las opciones anteriores, debe aportar los datos y documentos respectivos requeridos para la resolución del presente procedimiento. </w:t>
            </w:r>
          </w:p>
          <w:p w14:paraId="09BC9350" w14:textId="77777777" w:rsidR="00C82D0B" w:rsidRPr="00D85219" w:rsidRDefault="00C82D0B" w:rsidP="00C82D0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226C26AD" w14:textId="5255CC9E" w:rsidR="00C82D0B" w:rsidRPr="003F01D9" w:rsidRDefault="00C82D0B" w:rsidP="00C82D0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FF0000"/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>La presente autorización se otorga exclusivamente a efectos de reconocimiento, seguimiento y control de la suscripción o modificación objeto de la presente solicitud.</w:t>
            </w:r>
          </w:p>
          <w:p w14:paraId="2A1480AF" w14:textId="77777777" w:rsidR="00C82D0B" w:rsidRDefault="00C82D0B" w:rsidP="00F77A1C">
            <w:pPr>
              <w:tabs>
                <w:tab w:val="left" w:pos="10204"/>
              </w:tabs>
              <w:autoSpaceDE w:val="0"/>
              <w:autoSpaceDN w:val="0"/>
              <w:adjustRightInd w:val="0"/>
              <w:ind w:left="-28" w:right="-56" w:firstLine="28"/>
              <w:jc w:val="both"/>
              <w:rPr>
                <w:sz w:val="20"/>
                <w:szCs w:val="20"/>
                <w:highlight w:val="yellow"/>
              </w:rPr>
            </w:pPr>
          </w:p>
          <w:p w14:paraId="6F997823" w14:textId="77777777" w:rsidR="00F77A1C" w:rsidRPr="00D85219" w:rsidRDefault="003F01D9" w:rsidP="00F87D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Asimismo, podrá indicar los documentos aportados anteriormente ante cualquier Administración señalando la fecha de presentación y unidad administrativa, y serán consultados por la Consejería de Educación, Cultura y Deportes: </w:t>
            </w:r>
          </w:p>
          <w:p w14:paraId="6DA2CA40" w14:textId="77777777" w:rsidR="003F01D9" w:rsidRPr="00D85219" w:rsidRDefault="003F01D9" w:rsidP="00F87D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4" w:name="Texto75"/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  <w:bookmarkEnd w:id="24"/>
          </w:p>
          <w:p w14:paraId="1935FD0D" w14:textId="77777777" w:rsidR="003F01D9" w:rsidRPr="00D85219" w:rsidRDefault="003F01D9" w:rsidP="003F01D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</w:p>
          <w:p w14:paraId="4739A2AE" w14:textId="77777777" w:rsidR="003F01D9" w:rsidRPr="00D85219" w:rsidRDefault="003F01D9" w:rsidP="003F01D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85219">
              <w:rPr>
                <w:sz w:val="20"/>
                <w:szCs w:val="20"/>
              </w:rPr>
              <w:t xml:space="preserve">- </w:t>
            </w:r>
            <w:r w:rsidRPr="00D85219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85219">
              <w:rPr>
                <w:sz w:val="20"/>
                <w:szCs w:val="20"/>
              </w:rPr>
              <w:instrText xml:space="preserve"> FORMTEXT </w:instrText>
            </w:r>
            <w:r w:rsidRPr="00D85219">
              <w:rPr>
                <w:sz w:val="20"/>
                <w:szCs w:val="20"/>
              </w:rPr>
            </w:r>
            <w:r w:rsidRPr="00D85219">
              <w:rPr>
                <w:sz w:val="20"/>
                <w:szCs w:val="20"/>
              </w:rPr>
              <w:fldChar w:fldCharType="separate"/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noProof/>
                <w:sz w:val="20"/>
                <w:szCs w:val="20"/>
              </w:rPr>
              <w:t> </w:t>
            </w:r>
            <w:r w:rsidRPr="00D85219">
              <w:rPr>
                <w:sz w:val="20"/>
                <w:szCs w:val="20"/>
              </w:rPr>
              <w:fldChar w:fldCharType="end"/>
            </w:r>
          </w:p>
          <w:p w14:paraId="76B75450" w14:textId="77777777" w:rsidR="004C62B8" w:rsidRDefault="004C62B8" w:rsidP="00F87D4C">
            <w:pPr>
              <w:jc w:val="both"/>
              <w:rPr>
                <w:b/>
              </w:rPr>
            </w:pPr>
          </w:p>
          <w:p w14:paraId="722A7845" w14:textId="77777777" w:rsidR="008800A1" w:rsidRDefault="002E3B71" w:rsidP="00F87D4C">
            <w:pPr>
              <w:jc w:val="both"/>
              <w:rPr>
                <w:rFonts w:ascii="TimesNewRomanPSMT" w:hAnsi="TimesNewRomanPSMT" w:cs="TimesNewRomanPSMT"/>
                <w:b/>
              </w:rPr>
            </w:pPr>
            <w:r w:rsidRPr="00874F56">
              <w:rPr>
                <w:b/>
              </w:rPr>
              <w:lastRenderedPageBreak/>
              <w:t>Documentación</w:t>
            </w:r>
            <w:r w:rsidR="009923C9" w:rsidRPr="00874F56">
              <w:rPr>
                <w:rFonts w:ascii="TimesNewRomanPSMT" w:hAnsi="TimesNewRomanPSMT" w:cs="TimesNewRomanPSMT"/>
                <w:b/>
              </w:rPr>
              <w:t xml:space="preserve"> </w:t>
            </w:r>
          </w:p>
          <w:p w14:paraId="6254EEF8" w14:textId="77777777" w:rsidR="000064D6" w:rsidRDefault="000064D6" w:rsidP="00F87D4C">
            <w:pPr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Además de la información </w:t>
            </w:r>
            <w:r w:rsidR="00A04B17" w:rsidRPr="00874F56">
              <w:rPr>
                <w:sz w:val="20"/>
                <w:szCs w:val="20"/>
              </w:rPr>
              <w:t>antes</w:t>
            </w:r>
            <w:r w:rsidRPr="00874F56">
              <w:rPr>
                <w:sz w:val="20"/>
                <w:szCs w:val="20"/>
              </w:rPr>
              <w:t xml:space="preserve"> descrita, declara aportar los siguientes documentos:</w:t>
            </w:r>
          </w:p>
          <w:p w14:paraId="6F607C54" w14:textId="77777777" w:rsidR="009C7737" w:rsidRPr="009C7737" w:rsidRDefault="009C7737" w:rsidP="00F87D4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14:paraId="638E935B" w14:textId="77777777" w:rsidR="00FB1FA2" w:rsidRPr="00FB1FA2" w:rsidRDefault="00757EF1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9508B">
              <w:t xml:space="preserve"> </w:t>
            </w:r>
            <w:r w:rsidR="00FB1FA2" w:rsidRPr="00FB1FA2">
              <w:rPr>
                <w:sz w:val="20"/>
                <w:szCs w:val="20"/>
              </w:rPr>
              <w:t xml:space="preserve">Memoria explicativa de las circunstancias que, conforme al artículo 4 de </w:t>
            </w:r>
            <w:r w:rsidR="0013356A">
              <w:rPr>
                <w:sz w:val="20"/>
                <w:szCs w:val="20"/>
              </w:rPr>
              <w:t>la</w:t>
            </w:r>
            <w:r w:rsidR="00FB1FA2" w:rsidRPr="00FB1FA2">
              <w:rPr>
                <w:sz w:val="20"/>
                <w:szCs w:val="20"/>
              </w:rPr>
              <w:t xml:space="preserve"> orden</w:t>
            </w:r>
            <w:r w:rsidR="0013356A">
              <w:rPr>
                <w:sz w:val="20"/>
                <w:szCs w:val="20"/>
              </w:rPr>
              <w:t xml:space="preserve"> reguladora</w:t>
            </w:r>
            <w:r w:rsidR="00FB1FA2" w:rsidRPr="00FB1FA2">
              <w:rPr>
                <w:sz w:val="20"/>
                <w:szCs w:val="20"/>
              </w:rPr>
              <w:t xml:space="preserve">, puedan dar lugar a la preferencia en la suscripción del concierto. </w:t>
            </w:r>
          </w:p>
          <w:p w14:paraId="6FB7F92D" w14:textId="77777777" w:rsidR="00FB1FA2" w:rsidRDefault="00FB1FA2" w:rsidP="00F87D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FDF1B7F" w14:textId="77777777" w:rsidR="00FB1FA2" w:rsidRDefault="00757EF1" w:rsidP="00F87D4C">
            <w:pPr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9508B">
              <w:t xml:space="preserve"> </w:t>
            </w:r>
            <w:r w:rsidR="00FB1FA2" w:rsidRPr="00FB1FA2">
              <w:rPr>
                <w:color w:val="000000"/>
                <w:sz w:val="20"/>
                <w:szCs w:val="20"/>
              </w:rPr>
              <w:t>Copia de los Estatutos, cuando el titular del centro sea una cooperativa. No será necesario aportar este documento cuando el centro estuviese concertado anteriormente y los estatutos de la cooperativa no hubieran sufrido variación desde la última renovación de conciertos.</w:t>
            </w:r>
          </w:p>
          <w:p w14:paraId="2D2EC38F" w14:textId="1C36E568" w:rsidR="00A0582C" w:rsidRDefault="00D862CE" w:rsidP="00A0582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158DE">
              <w:fldChar w:fldCharType="begin">
                <w:ffData>
                  <w:name w:val="Marca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158DE">
              <w:instrText xml:space="preserve"> FORMCHECKBOX </w:instrText>
            </w:r>
            <w:r w:rsidRPr="008158DE">
              <w:fldChar w:fldCharType="separate"/>
            </w:r>
            <w:r w:rsidRPr="008158DE">
              <w:fldChar w:fldCharType="end"/>
            </w:r>
            <w:r w:rsidRPr="008158DE">
              <w:t xml:space="preserve"> </w:t>
            </w:r>
            <w:r w:rsidRPr="008158DE">
              <w:rPr>
                <w:color w:val="000000"/>
                <w:sz w:val="20"/>
                <w:szCs w:val="20"/>
              </w:rPr>
              <w:t xml:space="preserve">Otros: </w:t>
            </w:r>
            <w:r w:rsidRPr="008158DE">
              <w:rPr>
                <w:color w:val="000000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5" w:name="Texto79"/>
            <w:r w:rsidRPr="008158DE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8158DE">
              <w:rPr>
                <w:color w:val="000000"/>
                <w:sz w:val="20"/>
                <w:szCs w:val="20"/>
              </w:rPr>
            </w:r>
            <w:r w:rsidRPr="008158DE">
              <w:rPr>
                <w:color w:val="000000"/>
                <w:sz w:val="20"/>
                <w:szCs w:val="20"/>
              </w:rPr>
              <w:fldChar w:fldCharType="separate"/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noProof/>
                <w:color w:val="000000"/>
                <w:sz w:val="20"/>
                <w:szCs w:val="20"/>
              </w:rPr>
              <w:t> </w:t>
            </w:r>
            <w:r w:rsidRPr="008158DE">
              <w:rPr>
                <w:color w:val="000000"/>
                <w:sz w:val="20"/>
                <w:szCs w:val="20"/>
              </w:rPr>
              <w:fldChar w:fldCharType="end"/>
            </w:r>
            <w:bookmarkEnd w:id="25"/>
          </w:p>
          <w:p w14:paraId="7611187E" w14:textId="77777777" w:rsidR="009010C3" w:rsidRPr="00D9508B" w:rsidRDefault="009010C3" w:rsidP="00D83DA8">
            <w:pPr>
              <w:autoSpaceDE w:val="0"/>
              <w:autoSpaceDN w:val="0"/>
              <w:adjustRightInd w:val="0"/>
              <w:jc w:val="both"/>
            </w:pPr>
          </w:p>
        </w:tc>
      </w:tr>
      <w:tr w:rsidR="00AF3386" w:rsidRPr="00D9508B" w14:paraId="72D3FD0C" w14:textId="77777777" w:rsidTr="004F0381">
        <w:trPr>
          <w:trHeight w:val="1690"/>
        </w:trPr>
        <w:tc>
          <w:tcPr>
            <w:tcW w:w="5000" w:type="pct"/>
          </w:tcPr>
          <w:p w14:paraId="2A329D94" w14:textId="77777777" w:rsidR="00AF3386" w:rsidRPr="00874F56" w:rsidRDefault="00AF3386" w:rsidP="00F87D4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689C1CCF" w14:textId="77777777" w:rsidR="00B530FA" w:rsidRDefault="00B530FA" w:rsidP="003664B5">
      <w:pPr>
        <w:spacing w:before="240"/>
        <w:jc w:val="both"/>
        <w:rPr>
          <w:b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"/>
        <w:gridCol w:w="8"/>
        <w:gridCol w:w="240"/>
        <w:gridCol w:w="1402"/>
        <w:gridCol w:w="216"/>
        <w:gridCol w:w="211"/>
        <w:gridCol w:w="29"/>
        <w:gridCol w:w="233"/>
        <w:gridCol w:w="239"/>
        <w:gridCol w:w="251"/>
        <w:gridCol w:w="236"/>
        <w:gridCol w:w="236"/>
        <w:gridCol w:w="236"/>
        <w:gridCol w:w="236"/>
        <w:gridCol w:w="239"/>
        <w:gridCol w:w="242"/>
        <w:gridCol w:w="244"/>
        <w:gridCol w:w="250"/>
        <w:gridCol w:w="239"/>
        <w:gridCol w:w="7"/>
        <w:gridCol w:w="41"/>
        <w:gridCol w:w="201"/>
        <w:gridCol w:w="241"/>
        <w:gridCol w:w="242"/>
        <w:gridCol w:w="243"/>
        <w:gridCol w:w="245"/>
        <w:gridCol w:w="244"/>
        <w:gridCol w:w="237"/>
        <w:gridCol w:w="244"/>
        <w:gridCol w:w="244"/>
        <w:gridCol w:w="244"/>
        <w:gridCol w:w="1463"/>
        <w:gridCol w:w="1274"/>
        <w:gridCol w:w="378"/>
      </w:tblGrid>
      <w:tr w:rsidR="00B071AD" w:rsidRPr="00DA0315" w14:paraId="3A287A47" w14:textId="77777777" w:rsidTr="00B061F6">
        <w:trPr>
          <w:trHeight w:val="330"/>
        </w:trPr>
        <w:tc>
          <w:tcPr>
            <w:tcW w:w="441" w:type="dxa"/>
            <w:gridSpan w:val="3"/>
            <w:tcBorders>
              <w:right w:val="nil"/>
            </w:tcBorders>
            <w:shd w:val="clear" w:color="auto" w:fill="FFFF00"/>
            <w:vAlign w:val="center"/>
          </w:tcPr>
          <w:p w14:paraId="480A14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87" w:type="dxa"/>
            <w:gridSpan w:val="31"/>
            <w:tcBorders>
              <w:left w:val="nil"/>
            </w:tcBorders>
            <w:shd w:val="clear" w:color="auto" w:fill="FFFF00"/>
            <w:vAlign w:val="center"/>
          </w:tcPr>
          <w:p w14:paraId="45B7E066" w14:textId="77777777" w:rsidR="00B071AD" w:rsidRPr="00B24BD6" w:rsidRDefault="00B071AD" w:rsidP="00B071AD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2"/>
                <w:szCs w:val="22"/>
              </w:rPr>
            </w:pPr>
            <w:r w:rsidRPr="00B24BD6">
              <w:rPr>
                <w:b/>
                <w:sz w:val="22"/>
                <w:szCs w:val="22"/>
              </w:rPr>
              <w:t>Datos bancarios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071AD" w:rsidRPr="00EF77C0" w14:paraId="0BB34C3C" w14:textId="77777777" w:rsidTr="00B8073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DE7CBB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7" w:type="dxa"/>
            <w:gridSpan w:val="19"/>
            <w:tcBorders>
              <w:top w:val="nil"/>
              <w:bottom w:val="single" w:sz="4" w:space="0" w:color="auto"/>
              <w:right w:val="nil"/>
            </w:tcBorders>
          </w:tcPr>
          <w:p w14:paraId="007FD2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Nombre de la entidad bancaria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 xml:space="preserve"> 1</w:t>
            </w:r>
          </w:p>
        </w:tc>
        <w:tc>
          <w:tcPr>
            <w:tcW w:w="51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AAC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>Dirección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 xml:space="preserve"> 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08F3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A32540" w14:paraId="1C150E79" w14:textId="77777777" w:rsidTr="00DA41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805B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4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2DD" w14:textId="77777777" w:rsidR="00B071AD" w:rsidRPr="00B24BD6" w:rsidRDefault="00B071AD" w:rsidP="00DA411B">
            <w:pPr>
              <w:tabs>
                <w:tab w:val="center" w:pos="4252"/>
                <w:tab w:val="right" w:pos="8504"/>
              </w:tabs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="005B4D7D" w:rsidRPr="00DA411B">
              <w:rPr>
                <w:b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ED31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071AD" w:rsidRPr="00EF77C0" w14:paraId="173D12B5" w14:textId="77777777" w:rsidTr="00B8073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93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ED8E7C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57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14:paraId="123FF95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24BD6">
              <w:rPr>
                <w:rFonts w:ascii="Arial" w:hAnsi="Arial" w:cs="Arial"/>
                <w:sz w:val="14"/>
                <w:szCs w:val="14"/>
              </w:rPr>
              <w:t xml:space="preserve">Nombre completo del titular de la cuenta 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D157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A32540" w14:paraId="4B48E82F" w14:textId="77777777" w:rsidTr="00DA411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93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035E2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08E" w14:textId="77777777" w:rsidR="00B071AD" w:rsidRPr="00B24BD6" w:rsidRDefault="00B071AD" w:rsidP="00DA411B">
            <w:pPr>
              <w:tabs>
                <w:tab w:val="center" w:pos="4252"/>
                <w:tab w:val="right" w:pos="8504"/>
              </w:tabs>
              <w:rPr>
                <w:b/>
                <w:sz w:val="20"/>
                <w:szCs w:val="20"/>
              </w:rPr>
            </w:pPr>
            <w:r w:rsidRPr="00DA411B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11B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A411B">
              <w:rPr>
                <w:b/>
                <w:sz w:val="20"/>
                <w:szCs w:val="20"/>
                <w:highlight w:val="lightGray"/>
              </w:rPr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highlight w:val="lightGray"/>
              </w:rPr>
              <w:t> </w:t>
            </w:r>
            <w:r w:rsidRPr="00DA411B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F45E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071AD" w:rsidRPr="00EF77C0" w14:paraId="5A382366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700414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9" w:type="dxa"/>
            <w:gridSpan w:val="31"/>
            <w:tcBorders>
              <w:top w:val="nil"/>
              <w:bottom w:val="nil"/>
              <w:right w:val="nil"/>
            </w:tcBorders>
          </w:tcPr>
          <w:p w14:paraId="6FD5BB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24BD6">
              <w:rPr>
                <w:rFonts w:ascii="Arial" w:hAnsi="Arial" w:cs="Arial"/>
                <w:sz w:val="14"/>
                <w:szCs w:val="14"/>
              </w:rPr>
              <w:t>Nº</w:t>
            </w:r>
            <w:proofErr w:type="spellEnd"/>
            <w:r w:rsidRPr="00B24BD6">
              <w:rPr>
                <w:rFonts w:ascii="Arial" w:hAnsi="Arial" w:cs="Arial"/>
                <w:sz w:val="14"/>
                <w:szCs w:val="14"/>
              </w:rPr>
              <w:t xml:space="preserve"> de cuenta IBAN *</w:t>
            </w:r>
            <w:r w:rsidRPr="00B24BD6">
              <w:rPr>
                <w:rFonts w:ascii="Arial" w:hAnsi="Arial" w:cs="Arial"/>
                <w:color w:val="C0C0C0"/>
                <w:sz w:val="14"/>
                <w:szCs w:val="14"/>
                <w:vertAlign w:val="subscript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714D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610F0D" w14:paraId="4EFA516A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1843" w:type="dxa"/>
            <w:gridSpan w:val="4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36B2D40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B24BD6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DC1F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866F3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F5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B6D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776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24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FDB37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24BD6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9721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71AD" w:rsidRPr="00EF77C0" w14:paraId="2034C93E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4123BC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8C2D3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AE79D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85A44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FCB41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952D2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1F1C20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2AD5B5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F96C9F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CDDD2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A9AFE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CF0F0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C8184D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D331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1961E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CCA4D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1DCBD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5D9E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E85436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7852E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10A15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0A360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FC7D04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8E524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F6DB1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63EBF1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EF77C0" w14:paraId="6D859737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4190FB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7D92A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71394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AF8D2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FC6A64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2E693F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C83DC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F6F89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</w:tcPr>
          <w:p w14:paraId="2BAAEDD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773A4D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A88252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2406EAF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3871DC3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31A81A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AEBA7D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D92152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14:paraId="58437A2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FB1E7F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571D82C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22E795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6BF1B3C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14:paraId="328BBE5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361163E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5433328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4B26E83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EA791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9A1302" w14:paraId="67E9710A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9071044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  <w:tc>
          <w:tcPr>
            <w:tcW w:w="456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07E122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jc w:val="center"/>
            </w:pPr>
            <w:r>
              <w:t>E 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C54CCC9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95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C412963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961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DDAA29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D5AFA6" w14:textId="77777777" w:rsidR="00B071AD" w:rsidRPr="009A1302" w:rsidRDefault="00B071AD" w:rsidP="005B4D7D">
            <w:pPr>
              <w:tabs>
                <w:tab w:val="center" w:pos="4252"/>
                <w:tab w:val="right" w:pos="8504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D7D">
              <w:t> </w:t>
            </w:r>
            <w:r w:rsidR="005B4D7D">
              <w:t> </w:t>
            </w:r>
            <w:r>
              <w:fldChar w:fldCharType="end"/>
            </w:r>
          </w:p>
        </w:tc>
        <w:tc>
          <w:tcPr>
            <w:tcW w:w="2433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C05B74" w14:textId="77777777" w:rsidR="00B071AD" w:rsidRPr="00B24BD6" w:rsidRDefault="00B071AD" w:rsidP="005B4D7D">
            <w:pPr>
              <w:tabs>
                <w:tab w:val="center" w:pos="4252"/>
                <w:tab w:val="right" w:pos="8504"/>
              </w:tabs>
              <w:jc w:val="center"/>
              <w:rPr>
                <w:w w:val="200"/>
              </w:rPr>
            </w:pPr>
            <w:r w:rsidRPr="00B24BD6">
              <w:rPr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24BD6">
              <w:rPr>
                <w:w w:val="200"/>
              </w:rPr>
              <w:instrText xml:space="preserve"> FORMTEXT </w:instrText>
            </w:r>
            <w:r w:rsidRPr="00B24BD6">
              <w:rPr>
                <w:w w:val="200"/>
              </w:rPr>
            </w:r>
            <w:r w:rsidRPr="00B24BD6">
              <w:rPr>
                <w:w w:val="200"/>
              </w:rPr>
              <w:fldChar w:fldCharType="separate"/>
            </w:r>
            <w:r w:rsidR="005B4D7D">
              <w:rPr>
                <w:w w:val="200"/>
              </w:rPr>
              <w:t> </w:t>
            </w:r>
            <w:r w:rsidR="005B4D7D">
              <w:rPr>
                <w:w w:val="200"/>
              </w:rPr>
              <w:t> </w:t>
            </w:r>
            <w:r w:rsidR="005B4D7D">
              <w:rPr>
                <w:w w:val="200"/>
              </w:rPr>
              <w:t> </w:t>
            </w:r>
            <w:r w:rsidRPr="00B24BD6">
              <w:rPr>
                <w:w w:val="200"/>
              </w:rPr>
              <w:fldChar w:fldCharType="end"/>
            </w: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D69" w14:textId="77777777" w:rsidR="00B071AD" w:rsidRPr="009A1302" w:rsidRDefault="00B071AD" w:rsidP="00B061F6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</w:tr>
      <w:tr w:rsidR="00B071AD" w:rsidRPr="00EF77C0" w14:paraId="7552C6DA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843" w:type="dxa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1A27C0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7DDC6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7C776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FD09D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6EBCF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E543D5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C2759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F252DA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</w:tcPr>
          <w:p w14:paraId="7054D0F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0E2165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7EA88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2214C02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111C6D8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AA2102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652B90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E9039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</w:tcPr>
          <w:p w14:paraId="6DF9B63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left w:val="single" w:sz="4" w:space="0" w:color="808080"/>
              <w:right w:val="nil"/>
            </w:tcBorders>
          </w:tcPr>
          <w:p w14:paraId="1FCF4A79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14:paraId="6E68C152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43CD5DE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38991FB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single" w:sz="4" w:space="0" w:color="808080"/>
              <w:right w:val="nil"/>
            </w:tcBorders>
          </w:tcPr>
          <w:p w14:paraId="6563A34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3A7B99C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32C86AD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808080"/>
            </w:tcBorders>
          </w:tcPr>
          <w:p w14:paraId="4DB6E53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C842A2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EF77C0" w14:paraId="2C625E89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843" w:type="dxa"/>
            <w:gridSpan w:val="4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3A3968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5D374B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C3173F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03B6CC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2C8ED2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513EC9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0BFA03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27351D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17DE4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6371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6C1EC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2E6C08B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9756A1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872D248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7FA18A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08FB7B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48808E1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1C95CF6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4FFF157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9DA7FF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6D0C5C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880248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7051EB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A790324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F7A44A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0A9C7CA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71AD" w:rsidRPr="00610F0D" w14:paraId="16281804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843" w:type="dxa"/>
            <w:gridSpan w:val="4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4D1728E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2481B0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8FF715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6B8AD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7795F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71AD" w:rsidRPr="001678AE" w14:paraId="5248D00F" w14:textId="77777777" w:rsidTr="00B061F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0728" w:type="dxa"/>
            <w:gridSpan w:val="3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2E1783" w14:textId="77777777" w:rsidR="00B071AD" w:rsidRPr="00B24BD6" w:rsidRDefault="00B071AD" w:rsidP="00B061F6">
            <w:pPr>
              <w:tabs>
                <w:tab w:val="center" w:pos="4252"/>
                <w:tab w:val="right" w:pos="850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E62B6A0" w14:textId="77777777" w:rsidR="0043544F" w:rsidRDefault="0043544F" w:rsidP="003664B5">
      <w:pPr>
        <w:spacing w:before="240"/>
        <w:jc w:val="both"/>
      </w:pPr>
      <w:r w:rsidRPr="00D9508B">
        <w:t>Firma (DNI electrónico o certificado válido):</w:t>
      </w:r>
    </w:p>
    <w:p w14:paraId="3C04F689" w14:textId="77777777" w:rsidR="005752D4" w:rsidRDefault="005752D4" w:rsidP="003664B5">
      <w:pPr>
        <w:spacing w:before="240"/>
        <w:jc w:val="both"/>
      </w:pPr>
    </w:p>
    <w:p w14:paraId="2572BA84" w14:textId="77777777" w:rsidR="005752D4" w:rsidRPr="00D9508B" w:rsidRDefault="005752D4" w:rsidP="003664B5">
      <w:pPr>
        <w:spacing w:before="240"/>
        <w:jc w:val="both"/>
      </w:pPr>
    </w:p>
    <w:p w14:paraId="3D6A1E23" w14:textId="21A94668" w:rsidR="00E83A3E" w:rsidRDefault="00775DEC" w:rsidP="003664B5">
      <w:pPr>
        <w:spacing w:before="240"/>
        <w:jc w:val="both"/>
      </w:pPr>
      <w:r>
        <w:t xml:space="preserve">En </w:t>
      </w:r>
      <w:r w:rsidR="0035023A">
        <w:fldChar w:fldCharType="begin">
          <w:ffData>
            <w:name w:val="Texto67"/>
            <w:enabled/>
            <w:calcOnExit w:val="0"/>
            <w:textInput/>
          </w:ffData>
        </w:fldChar>
      </w:r>
      <w:bookmarkStart w:id="26" w:name="Texto67"/>
      <w:r w:rsidR="0035023A">
        <w:instrText xml:space="preserve"> FORMTEXT </w:instrText>
      </w:r>
      <w:r w:rsidR="0035023A">
        <w:fldChar w:fldCharType="separate"/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35023A">
        <w:fldChar w:fldCharType="end"/>
      </w:r>
      <w:bookmarkEnd w:id="26"/>
      <w:r w:rsidR="00CB70E9">
        <w:t>, a</w:t>
      </w:r>
      <w:r w:rsidR="0035023A">
        <w:t xml:space="preserve"> </w:t>
      </w:r>
      <w:r w:rsidR="0035023A">
        <w:fldChar w:fldCharType="begin">
          <w:ffData>
            <w:name w:val="Texto68"/>
            <w:enabled/>
            <w:calcOnExit w:val="0"/>
            <w:textInput/>
          </w:ffData>
        </w:fldChar>
      </w:r>
      <w:bookmarkStart w:id="27" w:name="Texto68"/>
      <w:r w:rsidR="0035023A">
        <w:instrText xml:space="preserve"> FORMTEXT </w:instrText>
      </w:r>
      <w:r w:rsidR="0035023A">
        <w:fldChar w:fldCharType="separate"/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35023A">
        <w:fldChar w:fldCharType="end"/>
      </w:r>
      <w:bookmarkEnd w:id="27"/>
      <w:r>
        <w:t xml:space="preserve"> </w:t>
      </w:r>
      <w:proofErr w:type="spellStart"/>
      <w:r>
        <w:t>de</w:t>
      </w:r>
      <w:proofErr w:type="spellEnd"/>
      <w:r w:rsidR="0035023A">
        <w:t xml:space="preserve"> </w:t>
      </w:r>
      <w:r w:rsidR="0035023A">
        <w:fldChar w:fldCharType="begin">
          <w:ffData>
            <w:name w:val="Texto69"/>
            <w:enabled/>
            <w:calcOnExit w:val="0"/>
            <w:textInput/>
          </w:ffData>
        </w:fldChar>
      </w:r>
      <w:bookmarkStart w:id="28" w:name="Texto69"/>
      <w:r w:rsidR="0035023A">
        <w:instrText xml:space="preserve"> FORMTEXT </w:instrText>
      </w:r>
      <w:r w:rsidR="0035023A">
        <w:fldChar w:fldCharType="separate"/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070584">
        <w:t> </w:t>
      </w:r>
      <w:r w:rsidR="0035023A">
        <w:fldChar w:fldCharType="end"/>
      </w:r>
      <w:bookmarkEnd w:id="28"/>
      <w:r>
        <w:t xml:space="preserve">    </w:t>
      </w:r>
      <w:proofErr w:type="spellStart"/>
      <w:r>
        <w:t>de</w:t>
      </w:r>
      <w:proofErr w:type="spellEnd"/>
      <w:r>
        <w:t xml:space="preserve"> 20</w:t>
      </w:r>
      <w:r w:rsidR="00B37661">
        <w:t>2</w:t>
      </w:r>
      <w:r w:rsidR="00D862CE">
        <w:fldChar w:fldCharType="begin">
          <w:ffData>
            <w:name w:val="Texto80"/>
            <w:enabled/>
            <w:calcOnExit w:val="0"/>
            <w:textInput/>
          </w:ffData>
        </w:fldChar>
      </w:r>
      <w:bookmarkStart w:id="29" w:name="Texto80"/>
      <w:r w:rsidR="00D862CE">
        <w:instrText xml:space="preserve"> FORMTEXT </w:instrText>
      </w:r>
      <w:r w:rsidR="00D862CE">
        <w:fldChar w:fldCharType="separate"/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rPr>
          <w:noProof/>
        </w:rPr>
        <w:t> </w:t>
      </w:r>
      <w:r w:rsidR="00D862CE">
        <w:fldChar w:fldCharType="end"/>
      </w:r>
      <w:bookmarkEnd w:id="29"/>
    </w:p>
    <w:p w14:paraId="2B1309CB" w14:textId="2C0DE989" w:rsidR="00775DEC" w:rsidRDefault="00934B49" w:rsidP="003664B5">
      <w:pPr>
        <w:spacing w:before="240"/>
        <w:jc w:val="both"/>
      </w:pPr>
      <w:r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94524" wp14:editId="49DFDC29">
                <wp:simplePos x="0" y="0"/>
                <wp:positionH relativeFrom="column">
                  <wp:posOffset>6985</wp:posOffset>
                </wp:positionH>
                <wp:positionV relativeFrom="paragraph">
                  <wp:posOffset>297180</wp:posOffset>
                </wp:positionV>
                <wp:extent cx="6534785" cy="1558925"/>
                <wp:effectExtent l="13970" t="6985" r="13970" b="5715"/>
                <wp:wrapNone/>
                <wp:docPr id="19029415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155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5B9B89" w14:textId="77777777" w:rsidR="0093396A" w:rsidRDefault="0093396A" w:rsidP="002928E5">
                            <w:pPr>
                              <w:spacing w:before="60" w:after="60"/>
                            </w:pPr>
                            <w:r>
                              <w:t xml:space="preserve">Organismo destinatario: </w:t>
                            </w:r>
                            <w:r w:rsidRPr="00E7070C">
                              <w:rPr>
                                <w:b/>
                              </w:rPr>
                              <w:t>CONSEJERÍA DE EDUCACIÓN, CULTURA Y DEPORTES</w:t>
                            </w:r>
                            <w:r w:rsidR="00410340">
                              <w:rPr>
                                <w:b/>
                              </w:rPr>
                              <w:t>.</w:t>
                            </w:r>
                            <w:r w:rsidRPr="00E7070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A6A8FDD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A08027330: Delegación Provincial de la Consejería de Educación, Cultura y Deportes de Albacete</w:t>
                            </w:r>
                          </w:p>
                          <w:p w14:paraId="151DFADD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A08027340: Delegación Provincial de la Consejería de Educación, Cultura y Deportes de Ciudad Real</w:t>
                            </w:r>
                          </w:p>
                          <w:p w14:paraId="3A2DA124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A08027341: Delegación Provincial de la Consejería de Educación, Cultura y Deportes de Cuenca</w:t>
                            </w:r>
                          </w:p>
                          <w:p w14:paraId="038BA60B" w14:textId="77777777" w:rsidR="002928E5" w:rsidRP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A08027342: Delegación Provincial de la Consejería de Educación, Cultura y Deportes de Guadalajara</w:t>
                            </w:r>
                          </w:p>
                          <w:p w14:paraId="1F6D9DCF" w14:textId="77777777" w:rsidR="002928E5" w:rsidRDefault="002928E5" w:rsidP="002928E5">
                            <w:pPr>
                              <w:spacing w:before="60" w:after="60"/>
                            </w:pPr>
                            <w:r w:rsidRPr="002928E5">
                              <w:t>A08027343: Delegación Provincial de la Consejería de Educación, Cultura y Deportes de Toledo</w:t>
                            </w:r>
                          </w:p>
                          <w:p w14:paraId="13CF30E3" w14:textId="77777777" w:rsidR="002928E5" w:rsidRDefault="002928E5" w:rsidP="00B318AE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</w:p>
                          <w:p w14:paraId="0E932519" w14:textId="77777777" w:rsidR="002928E5" w:rsidRDefault="002928E5" w:rsidP="00B318AE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</w:p>
                          <w:p w14:paraId="3E02DF23" w14:textId="77777777" w:rsidR="002928E5" w:rsidRPr="00E7070C" w:rsidRDefault="002928E5" w:rsidP="00B318AE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</w:p>
                          <w:p w14:paraId="0F371E41" w14:textId="77777777" w:rsidR="0093396A" w:rsidRDefault="0093396A" w:rsidP="00B318AE">
                            <w:pPr>
                              <w:spacing w:before="60"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4524" id="Text Box 4" o:spid="_x0000_s1032" type="#_x0000_t202" style="position:absolute;left:0;text-align:left;margin-left:.55pt;margin-top:23.4pt;width:514.55pt;height:12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" filled="f">
                <v:textbox>
                  <w:txbxContent>
                    <w:p w14:paraId="195B9B89" w14:textId="77777777" w:rsidR="0093396A" w:rsidRDefault="0093396A" w:rsidP="002928E5">
                      <w:pPr>
                        <w:spacing w:before="60" w:after="60"/>
                      </w:pPr>
                      <w:r>
                        <w:t xml:space="preserve">Organismo destinatario: </w:t>
                      </w:r>
                      <w:r w:rsidRPr="00E7070C">
                        <w:rPr>
                          <w:b/>
                        </w:rPr>
                        <w:t>CONSEJERÍA DE EDUCACIÓN, CULTURA Y DEPORTES</w:t>
                      </w:r>
                      <w:r w:rsidR="00410340">
                        <w:rPr>
                          <w:b/>
                        </w:rPr>
                        <w:t>.</w:t>
                      </w:r>
                      <w:r w:rsidRPr="00E7070C">
                        <w:rPr>
                          <w:b/>
                        </w:rPr>
                        <w:t xml:space="preserve"> </w:t>
                      </w:r>
                    </w:p>
                    <w:p w14:paraId="6A6A8FDD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A08027330: Delegación Provincial de la Consejería de Educación, Cultura y Deportes de Albacete</w:t>
                      </w:r>
                    </w:p>
                    <w:p w14:paraId="151DFADD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A08027340: Delegación Provincial de la Consejería de Educación, Cultura y Deportes de Ciudad Real</w:t>
                      </w:r>
                    </w:p>
                    <w:p w14:paraId="3A2DA124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A08027341: Delegación Provincial de la Consejería de Educación, Cultura y Deportes de Cuenca</w:t>
                      </w:r>
                    </w:p>
                    <w:p w14:paraId="038BA60B" w14:textId="77777777" w:rsidR="002928E5" w:rsidRPr="002928E5" w:rsidRDefault="002928E5" w:rsidP="002928E5">
                      <w:pPr>
                        <w:spacing w:before="60" w:after="60"/>
                      </w:pPr>
                      <w:r w:rsidRPr="002928E5">
                        <w:t>A08027342: Delegación Provincial de la Consejería de Educación, Cultura y Deportes de Guadalajara</w:t>
                      </w:r>
                    </w:p>
                    <w:p w14:paraId="1F6D9DCF" w14:textId="77777777" w:rsidR="002928E5" w:rsidRDefault="002928E5" w:rsidP="002928E5">
                      <w:pPr>
                        <w:spacing w:before="60" w:after="60"/>
                      </w:pPr>
                      <w:r w:rsidRPr="002928E5">
                        <w:t>A08027343: Delegación Provincial de la Consejería de Educación, Cultura y Deportes de Toledo</w:t>
                      </w:r>
                    </w:p>
                    <w:p w14:paraId="13CF30E3" w14:textId="77777777" w:rsidR="002928E5" w:rsidRDefault="002928E5" w:rsidP="00B318AE">
                      <w:pPr>
                        <w:spacing w:before="60" w:after="60"/>
                        <w:rPr>
                          <w:b/>
                        </w:rPr>
                      </w:pPr>
                    </w:p>
                    <w:p w14:paraId="0E932519" w14:textId="77777777" w:rsidR="002928E5" w:rsidRDefault="002928E5" w:rsidP="00B318AE">
                      <w:pPr>
                        <w:spacing w:before="60" w:after="60"/>
                        <w:rPr>
                          <w:b/>
                        </w:rPr>
                      </w:pPr>
                    </w:p>
                    <w:p w14:paraId="3E02DF23" w14:textId="77777777" w:rsidR="002928E5" w:rsidRPr="00E7070C" w:rsidRDefault="002928E5" w:rsidP="00B318AE">
                      <w:pPr>
                        <w:spacing w:before="60" w:after="60"/>
                        <w:rPr>
                          <w:b/>
                        </w:rPr>
                      </w:pPr>
                    </w:p>
                    <w:p w14:paraId="0F371E41" w14:textId="77777777" w:rsidR="0093396A" w:rsidRDefault="0093396A" w:rsidP="00B318AE">
                      <w:pPr>
                        <w:spacing w:before="60" w:after="60"/>
                      </w:pPr>
                    </w:p>
                  </w:txbxContent>
                </v:textbox>
              </v:shape>
            </w:pict>
          </mc:Fallback>
        </mc:AlternateContent>
      </w:r>
      <w:r w:rsidR="00A602B6">
        <w:fldChar w:fldCharType="begin">
          <w:ffData>
            <w:name w:val="Texto65"/>
            <w:enabled/>
            <w:calcOnExit w:val="0"/>
            <w:textInput>
              <w:maxLength w:val="1"/>
            </w:textInput>
          </w:ffData>
        </w:fldChar>
      </w:r>
      <w:bookmarkStart w:id="30" w:name="Texto65"/>
      <w:r w:rsidR="00A602B6">
        <w:instrText xml:space="preserve"> FORMTEXT </w:instrText>
      </w:r>
      <w:r w:rsidR="00A602B6">
        <w:fldChar w:fldCharType="separate"/>
      </w:r>
      <w:r w:rsidR="00070584">
        <w:t xml:space="preserve"> </w:t>
      </w:r>
      <w:r w:rsidR="00A602B6">
        <w:fldChar w:fldCharType="end"/>
      </w:r>
      <w:bookmarkEnd w:id="30"/>
    </w:p>
    <w:p w14:paraId="146B8BDD" w14:textId="77777777" w:rsidR="00E83A3E" w:rsidRDefault="00E83A3E" w:rsidP="003664B5">
      <w:pPr>
        <w:spacing w:before="240"/>
        <w:jc w:val="both"/>
      </w:pPr>
    </w:p>
    <w:p w14:paraId="7CE14BF6" w14:textId="77777777" w:rsidR="00E83A3E" w:rsidRPr="00D9508B" w:rsidRDefault="00E83A3E" w:rsidP="003664B5">
      <w:pPr>
        <w:spacing w:before="240"/>
        <w:jc w:val="both"/>
      </w:pPr>
    </w:p>
    <w:sectPr w:rsidR="00E83A3E" w:rsidRPr="00D9508B" w:rsidSect="00DB104B">
      <w:headerReference w:type="default" r:id="rId9"/>
      <w:footerReference w:type="default" r:id="rId10"/>
      <w:pgSz w:w="11906" w:h="16838" w:code="9"/>
      <w:pgMar w:top="2999" w:right="748" w:bottom="709" w:left="85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79CC" w14:textId="77777777" w:rsidR="00AD33CD" w:rsidRDefault="00AD33CD">
      <w:r>
        <w:separator/>
      </w:r>
    </w:p>
  </w:endnote>
  <w:endnote w:type="continuationSeparator" w:id="0">
    <w:p w14:paraId="3F21EC4D" w14:textId="77777777" w:rsidR="00AD33CD" w:rsidRDefault="00AD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B5F" w14:textId="13881885" w:rsidR="0093396A" w:rsidRPr="003664B5" w:rsidRDefault="00934B49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02360B" wp14:editId="5D07E925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5132310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CFCAD" w14:textId="77777777" w:rsidR="0093396A" w:rsidRPr="003664B5" w:rsidRDefault="0093396A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EB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EB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FC638EA" w14:textId="77777777" w:rsidR="0093396A" w:rsidRDefault="00933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236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048CFCAD" w14:textId="77777777" w:rsidR="0093396A" w:rsidRPr="003664B5" w:rsidRDefault="0093396A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F2EBB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F2EBB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FC638EA" w14:textId="77777777" w:rsidR="0093396A" w:rsidRDefault="0093396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2450" w14:textId="77777777" w:rsidR="00AD33CD" w:rsidRDefault="00AD33CD">
      <w:r>
        <w:separator/>
      </w:r>
    </w:p>
  </w:footnote>
  <w:footnote w:type="continuationSeparator" w:id="0">
    <w:p w14:paraId="31620F05" w14:textId="77777777" w:rsidR="00AD33CD" w:rsidRDefault="00AD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C0C0" w14:textId="5AB001E2" w:rsidR="0035023A" w:rsidRDefault="00934B49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4D6EB19" wp14:editId="66E78396">
          <wp:simplePos x="0" y="0"/>
          <wp:positionH relativeFrom="column">
            <wp:posOffset>-396875</wp:posOffset>
          </wp:positionH>
          <wp:positionV relativeFrom="paragraph">
            <wp:posOffset>165100</wp:posOffset>
          </wp:positionV>
          <wp:extent cx="1386205" cy="742315"/>
          <wp:effectExtent l="0" t="0" r="0" b="0"/>
          <wp:wrapNone/>
          <wp:docPr id="3" name="Imagen 2" descr="http://www.diadeinternetclm.es/imagenes/logo-clm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diadeinternetclm.es/imagenes/logo-clm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23A" w:rsidRPr="00B910BF">
      <w:rPr>
        <w:sz w:val="20"/>
        <w:szCs w:val="20"/>
      </w:rPr>
      <w:t xml:space="preserve">                       </w:t>
    </w:r>
    <w:r w:rsidR="0035023A" w:rsidRPr="00B910BF">
      <w:rPr>
        <w:color w:val="002060"/>
        <w:sz w:val="20"/>
        <w:szCs w:val="20"/>
      </w:rPr>
      <w:t xml:space="preserve"> </w:t>
    </w:r>
  </w:p>
  <w:p w14:paraId="2CCB6FA0" w14:textId="616228BD" w:rsidR="0035023A" w:rsidRDefault="0035023A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                        </w:t>
    </w:r>
  </w:p>
  <w:p w14:paraId="138619DB" w14:textId="77777777" w:rsidR="008C08D3" w:rsidRDefault="0035023A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  <w:r w:rsidRPr="00C25A08">
      <w:rPr>
        <w:color w:val="002060"/>
        <w:sz w:val="20"/>
        <w:szCs w:val="20"/>
      </w:rPr>
      <w:t xml:space="preserve">                     </w:t>
    </w:r>
  </w:p>
  <w:p w14:paraId="1A9A9A09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38141CF1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76A722F0" w14:textId="77777777" w:rsidR="008C08D3" w:rsidRDefault="008C08D3" w:rsidP="0035023A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ind w:left="851"/>
      <w:rPr>
        <w:color w:val="002060"/>
        <w:sz w:val="20"/>
        <w:szCs w:val="20"/>
      </w:rPr>
    </w:pPr>
  </w:p>
  <w:p w14:paraId="04F445C8" w14:textId="77777777" w:rsidR="008C08D3" w:rsidRDefault="0035023A" w:rsidP="008C08D3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/>
      <w:ind w:left="-425"/>
      <w:rPr>
        <w:rFonts w:ascii="Arial" w:hAnsi="Arial" w:cs="Arial"/>
        <w:b/>
        <w:color w:val="002060"/>
        <w:sz w:val="16"/>
        <w:szCs w:val="16"/>
      </w:rPr>
    </w:pPr>
    <w:r w:rsidRPr="008C08D3">
      <w:rPr>
        <w:rFonts w:ascii="Arial" w:hAnsi="Arial" w:cs="Arial"/>
        <w:b/>
        <w:color w:val="002060"/>
        <w:sz w:val="16"/>
        <w:szCs w:val="16"/>
      </w:rPr>
      <w:t>Consejería de Educación, Cultura y Deportes</w:t>
    </w:r>
  </w:p>
  <w:p w14:paraId="02B92B57" w14:textId="28495876" w:rsidR="0035023A" w:rsidRPr="004C08AD" w:rsidRDefault="004C08AD" w:rsidP="004C08AD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/>
      <w:ind w:left="-425"/>
      <w:rPr>
        <w:rFonts w:ascii="Arial" w:hAnsi="Arial" w:cs="Arial"/>
        <w:color w:val="1F3864" w:themeColor="accent1" w:themeShade="80"/>
        <w:sz w:val="16"/>
        <w:szCs w:val="16"/>
      </w:rPr>
    </w:pPr>
    <w:r w:rsidRPr="004C08AD">
      <w:rPr>
        <w:rFonts w:ascii="Arial" w:hAnsi="Arial" w:cs="Arial"/>
        <w:color w:val="1F3864" w:themeColor="accent1" w:themeShade="80"/>
        <w:sz w:val="16"/>
        <w:szCs w:val="16"/>
      </w:rPr>
      <w:t>Viceconsejería de Educación, Universidades e Investigación</w:t>
    </w:r>
    <w:r w:rsidR="0035023A" w:rsidRPr="004C08AD">
      <w:rPr>
        <w:rFonts w:ascii="Arial" w:hAnsi="Arial" w:cs="Arial"/>
        <w:color w:val="1F3864" w:themeColor="accent1" w:themeShade="80"/>
        <w:sz w:val="16"/>
        <w:szCs w:val="16"/>
      </w:rPr>
      <w:t xml:space="preserve">                        </w:t>
    </w:r>
  </w:p>
  <w:p w14:paraId="14C06321" w14:textId="77777777" w:rsidR="0093396A" w:rsidRPr="0035023A" w:rsidRDefault="0093396A" w:rsidP="0035023A">
    <w:pPr>
      <w:pStyle w:val="Encabezado"/>
    </w:pPr>
  </w:p>
  <w:p w14:paraId="33A79726" w14:textId="77777777" w:rsidR="00DB104B" w:rsidRDefault="00DB10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6ADB"/>
    <w:multiLevelType w:val="hybridMultilevel"/>
    <w:tmpl w:val="3A2C087C"/>
    <w:lvl w:ilvl="0" w:tplc="FAB47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B30E4"/>
    <w:multiLevelType w:val="hybridMultilevel"/>
    <w:tmpl w:val="D42631B8"/>
    <w:lvl w:ilvl="0" w:tplc="2F0E9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180850859">
    <w:abstractNumId w:val="3"/>
  </w:num>
  <w:num w:numId="2" w16cid:durableId="2117751617">
    <w:abstractNumId w:val="1"/>
  </w:num>
  <w:num w:numId="3" w16cid:durableId="1739858563">
    <w:abstractNumId w:val="2"/>
  </w:num>
  <w:num w:numId="4" w16cid:durableId="10018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F10"/>
    <w:rsid w:val="000064D6"/>
    <w:rsid w:val="000075D7"/>
    <w:rsid w:val="0001328A"/>
    <w:rsid w:val="000273C0"/>
    <w:rsid w:val="00031343"/>
    <w:rsid w:val="00031C21"/>
    <w:rsid w:val="00032666"/>
    <w:rsid w:val="0003777F"/>
    <w:rsid w:val="00043F07"/>
    <w:rsid w:val="00051DFF"/>
    <w:rsid w:val="000528E2"/>
    <w:rsid w:val="00054CBB"/>
    <w:rsid w:val="0006299E"/>
    <w:rsid w:val="00063B84"/>
    <w:rsid w:val="00064B9E"/>
    <w:rsid w:val="00066515"/>
    <w:rsid w:val="000704B8"/>
    <w:rsid w:val="00070584"/>
    <w:rsid w:val="0007147E"/>
    <w:rsid w:val="00071776"/>
    <w:rsid w:val="00073DE9"/>
    <w:rsid w:val="00080B07"/>
    <w:rsid w:val="00082C4B"/>
    <w:rsid w:val="000847B8"/>
    <w:rsid w:val="0009449A"/>
    <w:rsid w:val="000A39AD"/>
    <w:rsid w:val="000B2D50"/>
    <w:rsid w:val="000B53A5"/>
    <w:rsid w:val="000B5633"/>
    <w:rsid w:val="000C09D4"/>
    <w:rsid w:val="000C163F"/>
    <w:rsid w:val="000C28B6"/>
    <w:rsid w:val="000C498C"/>
    <w:rsid w:val="000C4B87"/>
    <w:rsid w:val="000C545E"/>
    <w:rsid w:val="000C61F1"/>
    <w:rsid w:val="000C77CF"/>
    <w:rsid w:val="000C7ACB"/>
    <w:rsid w:val="000C7C75"/>
    <w:rsid w:val="000D0341"/>
    <w:rsid w:val="000D528B"/>
    <w:rsid w:val="000E29A8"/>
    <w:rsid w:val="000E4122"/>
    <w:rsid w:val="000E6A01"/>
    <w:rsid w:val="000F415C"/>
    <w:rsid w:val="000F537B"/>
    <w:rsid w:val="000F7D68"/>
    <w:rsid w:val="001007F3"/>
    <w:rsid w:val="0010413B"/>
    <w:rsid w:val="0011012B"/>
    <w:rsid w:val="00124F0C"/>
    <w:rsid w:val="0013008A"/>
    <w:rsid w:val="0013356A"/>
    <w:rsid w:val="0014045D"/>
    <w:rsid w:val="001449D6"/>
    <w:rsid w:val="0014728C"/>
    <w:rsid w:val="0015026E"/>
    <w:rsid w:val="00162CC2"/>
    <w:rsid w:val="001678AE"/>
    <w:rsid w:val="00170A9E"/>
    <w:rsid w:val="00171DD9"/>
    <w:rsid w:val="00172FDC"/>
    <w:rsid w:val="00174E5E"/>
    <w:rsid w:val="001803B8"/>
    <w:rsid w:val="00180B83"/>
    <w:rsid w:val="001840AE"/>
    <w:rsid w:val="001860AD"/>
    <w:rsid w:val="0019413F"/>
    <w:rsid w:val="0019444B"/>
    <w:rsid w:val="001970D7"/>
    <w:rsid w:val="001A00C6"/>
    <w:rsid w:val="001A2DAB"/>
    <w:rsid w:val="001A7353"/>
    <w:rsid w:val="001A73FB"/>
    <w:rsid w:val="001C1DF9"/>
    <w:rsid w:val="001C2406"/>
    <w:rsid w:val="001C3AEF"/>
    <w:rsid w:val="001C494F"/>
    <w:rsid w:val="001D0AE7"/>
    <w:rsid w:val="001D0F7A"/>
    <w:rsid w:val="001D2D3B"/>
    <w:rsid w:val="001D6851"/>
    <w:rsid w:val="001E30D6"/>
    <w:rsid w:val="001E3165"/>
    <w:rsid w:val="001E35BE"/>
    <w:rsid w:val="001E4956"/>
    <w:rsid w:val="001E711E"/>
    <w:rsid w:val="001F2819"/>
    <w:rsid w:val="001F4841"/>
    <w:rsid w:val="00203ECE"/>
    <w:rsid w:val="00211447"/>
    <w:rsid w:val="00217BD5"/>
    <w:rsid w:val="00220D5A"/>
    <w:rsid w:val="0022350C"/>
    <w:rsid w:val="00224BEC"/>
    <w:rsid w:val="00230274"/>
    <w:rsid w:val="002302BA"/>
    <w:rsid w:val="00234BC9"/>
    <w:rsid w:val="002353BF"/>
    <w:rsid w:val="002470BE"/>
    <w:rsid w:val="00251EBF"/>
    <w:rsid w:val="00252996"/>
    <w:rsid w:val="00253168"/>
    <w:rsid w:val="00253D86"/>
    <w:rsid w:val="002566A6"/>
    <w:rsid w:val="0025683C"/>
    <w:rsid w:val="002570E2"/>
    <w:rsid w:val="00257177"/>
    <w:rsid w:val="00271F89"/>
    <w:rsid w:val="0027537D"/>
    <w:rsid w:val="0027628C"/>
    <w:rsid w:val="00276957"/>
    <w:rsid w:val="0027781A"/>
    <w:rsid w:val="0027799C"/>
    <w:rsid w:val="00277C01"/>
    <w:rsid w:val="00292184"/>
    <w:rsid w:val="002928E5"/>
    <w:rsid w:val="002970E6"/>
    <w:rsid w:val="00297161"/>
    <w:rsid w:val="002A0996"/>
    <w:rsid w:val="002A42F4"/>
    <w:rsid w:val="002B6BE7"/>
    <w:rsid w:val="002B6CA7"/>
    <w:rsid w:val="002C11C8"/>
    <w:rsid w:val="002C3076"/>
    <w:rsid w:val="002C787F"/>
    <w:rsid w:val="002C7C12"/>
    <w:rsid w:val="002D6797"/>
    <w:rsid w:val="002D7765"/>
    <w:rsid w:val="002D7FE2"/>
    <w:rsid w:val="002E2451"/>
    <w:rsid w:val="002E2A4D"/>
    <w:rsid w:val="002E3B71"/>
    <w:rsid w:val="002E55C3"/>
    <w:rsid w:val="002E6BC4"/>
    <w:rsid w:val="002F1490"/>
    <w:rsid w:val="002F2EBB"/>
    <w:rsid w:val="003065A5"/>
    <w:rsid w:val="0030739E"/>
    <w:rsid w:val="003079C9"/>
    <w:rsid w:val="00312271"/>
    <w:rsid w:val="00312669"/>
    <w:rsid w:val="00314104"/>
    <w:rsid w:val="00316FB3"/>
    <w:rsid w:val="0032076E"/>
    <w:rsid w:val="00322F20"/>
    <w:rsid w:val="00324FBF"/>
    <w:rsid w:val="003252C2"/>
    <w:rsid w:val="0032747A"/>
    <w:rsid w:val="003274D3"/>
    <w:rsid w:val="003333F8"/>
    <w:rsid w:val="00333ED0"/>
    <w:rsid w:val="00334997"/>
    <w:rsid w:val="00335FCC"/>
    <w:rsid w:val="00340FE4"/>
    <w:rsid w:val="00342C46"/>
    <w:rsid w:val="0034364D"/>
    <w:rsid w:val="00344760"/>
    <w:rsid w:val="00345856"/>
    <w:rsid w:val="0035023A"/>
    <w:rsid w:val="00350452"/>
    <w:rsid w:val="00350747"/>
    <w:rsid w:val="003512B4"/>
    <w:rsid w:val="00355F3D"/>
    <w:rsid w:val="003566FE"/>
    <w:rsid w:val="00357151"/>
    <w:rsid w:val="00357200"/>
    <w:rsid w:val="00361711"/>
    <w:rsid w:val="0036419D"/>
    <w:rsid w:val="00364B7B"/>
    <w:rsid w:val="003664B5"/>
    <w:rsid w:val="00367417"/>
    <w:rsid w:val="00370F5E"/>
    <w:rsid w:val="00373888"/>
    <w:rsid w:val="00376857"/>
    <w:rsid w:val="00382F40"/>
    <w:rsid w:val="00385268"/>
    <w:rsid w:val="00394077"/>
    <w:rsid w:val="00395D81"/>
    <w:rsid w:val="003A0B5A"/>
    <w:rsid w:val="003A4CDD"/>
    <w:rsid w:val="003A5225"/>
    <w:rsid w:val="003A7F5C"/>
    <w:rsid w:val="003B7E7D"/>
    <w:rsid w:val="003C4F52"/>
    <w:rsid w:val="003D20BF"/>
    <w:rsid w:val="003D478A"/>
    <w:rsid w:val="003E049B"/>
    <w:rsid w:val="003E1C5D"/>
    <w:rsid w:val="003E20DD"/>
    <w:rsid w:val="003E57A7"/>
    <w:rsid w:val="003E6CFB"/>
    <w:rsid w:val="003F01D9"/>
    <w:rsid w:val="003F0493"/>
    <w:rsid w:val="003F1A11"/>
    <w:rsid w:val="003F7EB3"/>
    <w:rsid w:val="00410340"/>
    <w:rsid w:val="0041122D"/>
    <w:rsid w:val="004122AB"/>
    <w:rsid w:val="00423DBE"/>
    <w:rsid w:val="00425E73"/>
    <w:rsid w:val="0043125F"/>
    <w:rsid w:val="00431DD1"/>
    <w:rsid w:val="00432326"/>
    <w:rsid w:val="0043544F"/>
    <w:rsid w:val="004357A9"/>
    <w:rsid w:val="0043633A"/>
    <w:rsid w:val="00442EB0"/>
    <w:rsid w:val="00446035"/>
    <w:rsid w:val="00454E4C"/>
    <w:rsid w:val="004555EA"/>
    <w:rsid w:val="004615BB"/>
    <w:rsid w:val="00467FE5"/>
    <w:rsid w:val="0047052B"/>
    <w:rsid w:val="00484B46"/>
    <w:rsid w:val="00491CB0"/>
    <w:rsid w:val="00495AE3"/>
    <w:rsid w:val="00495FB6"/>
    <w:rsid w:val="00496CDD"/>
    <w:rsid w:val="004A0128"/>
    <w:rsid w:val="004A3336"/>
    <w:rsid w:val="004A3CF1"/>
    <w:rsid w:val="004A72E0"/>
    <w:rsid w:val="004A7F18"/>
    <w:rsid w:val="004B2739"/>
    <w:rsid w:val="004B2A5B"/>
    <w:rsid w:val="004B4710"/>
    <w:rsid w:val="004C08AD"/>
    <w:rsid w:val="004C62B8"/>
    <w:rsid w:val="004C62E7"/>
    <w:rsid w:val="004D1455"/>
    <w:rsid w:val="004D1D21"/>
    <w:rsid w:val="004D2494"/>
    <w:rsid w:val="004D4F4B"/>
    <w:rsid w:val="004D5389"/>
    <w:rsid w:val="004D5B0B"/>
    <w:rsid w:val="004D6D53"/>
    <w:rsid w:val="004E147C"/>
    <w:rsid w:val="004E49F0"/>
    <w:rsid w:val="004E5D6E"/>
    <w:rsid w:val="004E6074"/>
    <w:rsid w:val="004E781C"/>
    <w:rsid w:val="004F0381"/>
    <w:rsid w:val="004F06AF"/>
    <w:rsid w:val="004F0F82"/>
    <w:rsid w:val="004F33F2"/>
    <w:rsid w:val="004F6258"/>
    <w:rsid w:val="004F6767"/>
    <w:rsid w:val="0050390D"/>
    <w:rsid w:val="00506B70"/>
    <w:rsid w:val="00506CA2"/>
    <w:rsid w:val="00507D5D"/>
    <w:rsid w:val="00510244"/>
    <w:rsid w:val="0051491B"/>
    <w:rsid w:val="00514F6A"/>
    <w:rsid w:val="00520E1C"/>
    <w:rsid w:val="00522987"/>
    <w:rsid w:val="00526D14"/>
    <w:rsid w:val="00531BB5"/>
    <w:rsid w:val="00537DEF"/>
    <w:rsid w:val="0054243D"/>
    <w:rsid w:val="0054712A"/>
    <w:rsid w:val="005502C9"/>
    <w:rsid w:val="00552478"/>
    <w:rsid w:val="00555480"/>
    <w:rsid w:val="005560D1"/>
    <w:rsid w:val="00556A3F"/>
    <w:rsid w:val="00560357"/>
    <w:rsid w:val="00564EC1"/>
    <w:rsid w:val="00566E71"/>
    <w:rsid w:val="005752D4"/>
    <w:rsid w:val="00577C89"/>
    <w:rsid w:val="00581FFA"/>
    <w:rsid w:val="00583947"/>
    <w:rsid w:val="00583BB9"/>
    <w:rsid w:val="00596E37"/>
    <w:rsid w:val="005A24D6"/>
    <w:rsid w:val="005A256A"/>
    <w:rsid w:val="005A6994"/>
    <w:rsid w:val="005A7CF6"/>
    <w:rsid w:val="005B4D7D"/>
    <w:rsid w:val="005B70F2"/>
    <w:rsid w:val="005C02D5"/>
    <w:rsid w:val="005C5132"/>
    <w:rsid w:val="005C6E01"/>
    <w:rsid w:val="005D1296"/>
    <w:rsid w:val="005D63BB"/>
    <w:rsid w:val="005E3299"/>
    <w:rsid w:val="005F5B28"/>
    <w:rsid w:val="005F65CE"/>
    <w:rsid w:val="0060188D"/>
    <w:rsid w:val="00603550"/>
    <w:rsid w:val="0060600B"/>
    <w:rsid w:val="00614758"/>
    <w:rsid w:val="00627EA2"/>
    <w:rsid w:val="0063034E"/>
    <w:rsid w:val="00633375"/>
    <w:rsid w:val="006358AF"/>
    <w:rsid w:val="0064235F"/>
    <w:rsid w:val="006538F6"/>
    <w:rsid w:val="00654E18"/>
    <w:rsid w:val="006572B4"/>
    <w:rsid w:val="006578F1"/>
    <w:rsid w:val="00662236"/>
    <w:rsid w:val="00665036"/>
    <w:rsid w:val="00666DB0"/>
    <w:rsid w:val="00667321"/>
    <w:rsid w:val="006674EE"/>
    <w:rsid w:val="00677EA1"/>
    <w:rsid w:val="00680FBF"/>
    <w:rsid w:val="00685E7A"/>
    <w:rsid w:val="00690FCD"/>
    <w:rsid w:val="0069415B"/>
    <w:rsid w:val="006A0C32"/>
    <w:rsid w:val="006A1624"/>
    <w:rsid w:val="006A167D"/>
    <w:rsid w:val="006A257F"/>
    <w:rsid w:val="006B1EFA"/>
    <w:rsid w:val="006B27EF"/>
    <w:rsid w:val="006B38BB"/>
    <w:rsid w:val="006B4A4B"/>
    <w:rsid w:val="006B6073"/>
    <w:rsid w:val="006C4501"/>
    <w:rsid w:val="006D0913"/>
    <w:rsid w:val="006D0E00"/>
    <w:rsid w:val="006E0827"/>
    <w:rsid w:val="006E10BD"/>
    <w:rsid w:val="006E41A5"/>
    <w:rsid w:val="006F7467"/>
    <w:rsid w:val="007015D4"/>
    <w:rsid w:val="00701715"/>
    <w:rsid w:val="007032C7"/>
    <w:rsid w:val="00710EF3"/>
    <w:rsid w:val="00711240"/>
    <w:rsid w:val="00712F84"/>
    <w:rsid w:val="00715BC6"/>
    <w:rsid w:val="0072166C"/>
    <w:rsid w:val="00722905"/>
    <w:rsid w:val="007230FC"/>
    <w:rsid w:val="00723A88"/>
    <w:rsid w:val="00723C21"/>
    <w:rsid w:val="007326BE"/>
    <w:rsid w:val="007426E0"/>
    <w:rsid w:val="00742F4B"/>
    <w:rsid w:val="00743E89"/>
    <w:rsid w:val="00745310"/>
    <w:rsid w:val="00750D6A"/>
    <w:rsid w:val="00752610"/>
    <w:rsid w:val="0075284D"/>
    <w:rsid w:val="00753F0A"/>
    <w:rsid w:val="00757EF1"/>
    <w:rsid w:val="00763F87"/>
    <w:rsid w:val="00772A0A"/>
    <w:rsid w:val="00775DEC"/>
    <w:rsid w:val="00780D86"/>
    <w:rsid w:val="00782B68"/>
    <w:rsid w:val="00786C0D"/>
    <w:rsid w:val="00791184"/>
    <w:rsid w:val="007918A6"/>
    <w:rsid w:val="00792D23"/>
    <w:rsid w:val="007A5B0B"/>
    <w:rsid w:val="007B0352"/>
    <w:rsid w:val="007B328A"/>
    <w:rsid w:val="007B4A21"/>
    <w:rsid w:val="007D03E7"/>
    <w:rsid w:val="007D70BA"/>
    <w:rsid w:val="007E6B74"/>
    <w:rsid w:val="007F14FF"/>
    <w:rsid w:val="007F2B7F"/>
    <w:rsid w:val="00805CD3"/>
    <w:rsid w:val="0080698F"/>
    <w:rsid w:val="008100A9"/>
    <w:rsid w:val="008134A5"/>
    <w:rsid w:val="008158DE"/>
    <w:rsid w:val="008220EB"/>
    <w:rsid w:val="00822D17"/>
    <w:rsid w:val="00823727"/>
    <w:rsid w:val="00823BA4"/>
    <w:rsid w:val="008263C0"/>
    <w:rsid w:val="00832978"/>
    <w:rsid w:val="0083589A"/>
    <w:rsid w:val="00837807"/>
    <w:rsid w:val="008427D7"/>
    <w:rsid w:val="0084585A"/>
    <w:rsid w:val="008511DE"/>
    <w:rsid w:val="008515CA"/>
    <w:rsid w:val="00862CE7"/>
    <w:rsid w:val="00867A1D"/>
    <w:rsid w:val="00874F56"/>
    <w:rsid w:val="008800A1"/>
    <w:rsid w:val="00883A09"/>
    <w:rsid w:val="0088600A"/>
    <w:rsid w:val="0089106C"/>
    <w:rsid w:val="008938DB"/>
    <w:rsid w:val="00894C43"/>
    <w:rsid w:val="008959EA"/>
    <w:rsid w:val="00896BFC"/>
    <w:rsid w:val="008A178C"/>
    <w:rsid w:val="008A41C8"/>
    <w:rsid w:val="008B047C"/>
    <w:rsid w:val="008B3537"/>
    <w:rsid w:val="008B54F2"/>
    <w:rsid w:val="008B748A"/>
    <w:rsid w:val="008C00E0"/>
    <w:rsid w:val="008C08D3"/>
    <w:rsid w:val="008C78CB"/>
    <w:rsid w:val="008D05EA"/>
    <w:rsid w:val="008D3096"/>
    <w:rsid w:val="008E5282"/>
    <w:rsid w:val="008E59C3"/>
    <w:rsid w:val="008F0FE7"/>
    <w:rsid w:val="008F0FFD"/>
    <w:rsid w:val="008F2D3F"/>
    <w:rsid w:val="009010C3"/>
    <w:rsid w:val="00906F96"/>
    <w:rsid w:val="00913ADD"/>
    <w:rsid w:val="009203F8"/>
    <w:rsid w:val="009232E4"/>
    <w:rsid w:val="00927238"/>
    <w:rsid w:val="009279B9"/>
    <w:rsid w:val="0093396A"/>
    <w:rsid w:val="00934B49"/>
    <w:rsid w:val="00940864"/>
    <w:rsid w:val="00941800"/>
    <w:rsid w:val="00943B38"/>
    <w:rsid w:val="00950078"/>
    <w:rsid w:val="00962AF3"/>
    <w:rsid w:val="009674F7"/>
    <w:rsid w:val="009803FF"/>
    <w:rsid w:val="00982A90"/>
    <w:rsid w:val="00984798"/>
    <w:rsid w:val="009923C9"/>
    <w:rsid w:val="009930E5"/>
    <w:rsid w:val="009A14C3"/>
    <w:rsid w:val="009A4B75"/>
    <w:rsid w:val="009B6919"/>
    <w:rsid w:val="009C052D"/>
    <w:rsid w:val="009C3A44"/>
    <w:rsid w:val="009C6E3C"/>
    <w:rsid w:val="009C7737"/>
    <w:rsid w:val="009D0E77"/>
    <w:rsid w:val="009D1EF3"/>
    <w:rsid w:val="009D700E"/>
    <w:rsid w:val="009D719B"/>
    <w:rsid w:val="009E0B94"/>
    <w:rsid w:val="009E2A5C"/>
    <w:rsid w:val="009E6239"/>
    <w:rsid w:val="009F00F6"/>
    <w:rsid w:val="00A02BAC"/>
    <w:rsid w:val="00A04352"/>
    <w:rsid w:val="00A04B17"/>
    <w:rsid w:val="00A0582C"/>
    <w:rsid w:val="00A10E75"/>
    <w:rsid w:val="00A14E21"/>
    <w:rsid w:val="00A17C7F"/>
    <w:rsid w:val="00A2251A"/>
    <w:rsid w:val="00A248B1"/>
    <w:rsid w:val="00A256FA"/>
    <w:rsid w:val="00A25843"/>
    <w:rsid w:val="00A32D78"/>
    <w:rsid w:val="00A41FD6"/>
    <w:rsid w:val="00A56552"/>
    <w:rsid w:val="00A567B4"/>
    <w:rsid w:val="00A602B6"/>
    <w:rsid w:val="00A62E32"/>
    <w:rsid w:val="00A6641B"/>
    <w:rsid w:val="00A667B9"/>
    <w:rsid w:val="00A70C9A"/>
    <w:rsid w:val="00A70E74"/>
    <w:rsid w:val="00A717D7"/>
    <w:rsid w:val="00A71E12"/>
    <w:rsid w:val="00A75436"/>
    <w:rsid w:val="00A75C20"/>
    <w:rsid w:val="00A821A0"/>
    <w:rsid w:val="00A82AAD"/>
    <w:rsid w:val="00A871F5"/>
    <w:rsid w:val="00AA1F16"/>
    <w:rsid w:val="00AA2CFD"/>
    <w:rsid w:val="00AA4FE7"/>
    <w:rsid w:val="00AB1AE3"/>
    <w:rsid w:val="00AB5CB1"/>
    <w:rsid w:val="00AB5D62"/>
    <w:rsid w:val="00AC0420"/>
    <w:rsid w:val="00AC130F"/>
    <w:rsid w:val="00AC2368"/>
    <w:rsid w:val="00AC33C6"/>
    <w:rsid w:val="00AC661A"/>
    <w:rsid w:val="00AC7992"/>
    <w:rsid w:val="00AD328E"/>
    <w:rsid w:val="00AD33CD"/>
    <w:rsid w:val="00AF3386"/>
    <w:rsid w:val="00AF431A"/>
    <w:rsid w:val="00B01ADF"/>
    <w:rsid w:val="00B03E46"/>
    <w:rsid w:val="00B0489F"/>
    <w:rsid w:val="00B061F6"/>
    <w:rsid w:val="00B071AD"/>
    <w:rsid w:val="00B127B5"/>
    <w:rsid w:val="00B13087"/>
    <w:rsid w:val="00B16A35"/>
    <w:rsid w:val="00B241B3"/>
    <w:rsid w:val="00B25B6C"/>
    <w:rsid w:val="00B309B3"/>
    <w:rsid w:val="00B318AE"/>
    <w:rsid w:val="00B32591"/>
    <w:rsid w:val="00B35A43"/>
    <w:rsid w:val="00B35C62"/>
    <w:rsid w:val="00B37198"/>
    <w:rsid w:val="00B37661"/>
    <w:rsid w:val="00B376E8"/>
    <w:rsid w:val="00B46129"/>
    <w:rsid w:val="00B50801"/>
    <w:rsid w:val="00B530FA"/>
    <w:rsid w:val="00B61012"/>
    <w:rsid w:val="00B678DA"/>
    <w:rsid w:val="00B76A67"/>
    <w:rsid w:val="00B80734"/>
    <w:rsid w:val="00B84AF1"/>
    <w:rsid w:val="00B905AE"/>
    <w:rsid w:val="00B96463"/>
    <w:rsid w:val="00B97F4C"/>
    <w:rsid w:val="00BA6C45"/>
    <w:rsid w:val="00BA73CB"/>
    <w:rsid w:val="00BB0A46"/>
    <w:rsid w:val="00BB2D0B"/>
    <w:rsid w:val="00BB51E2"/>
    <w:rsid w:val="00BC2C23"/>
    <w:rsid w:val="00BC6675"/>
    <w:rsid w:val="00BC6BDF"/>
    <w:rsid w:val="00BC6D70"/>
    <w:rsid w:val="00BD320D"/>
    <w:rsid w:val="00BD74F8"/>
    <w:rsid w:val="00BE052C"/>
    <w:rsid w:val="00BE13EF"/>
    <w:rsid w:val="00BE3BB9"/>
    <w:rsid w:val="00BE6B1A"/>
    <w:rsid w:val="00BF0F51"/>
    <w:rsid w:val="00BF2389"/>
    <w:rsid w:val="00BF279C"/>
    <w:rsid w:val="00BF27BD"/>
    <w:rsid w:val="00BF3658"/>
    <w:rsid w:val="00C01310"/>
    <w:rsid w:val="00C10368"/>
    <w:rsid w:val="00C14455"/>
    <w:rsid w:val="00C23F92"/>
    <w:rsid w:val="00C243A1"/>
    <w:rsid w:val="00C25919"/>
    <w:rsid w:val="00C25FA2"/>
    <w:rsid w:val="00C27809"/>
    <w:rsid w:val="00C3054B"/>
    <w:rsid w:val="00C33B51"/>
    <w:rsid w:val="00C47D06"/>
    <w:rsid w:val="00C56324"/>
    <w:rsid w:val="00C62903"/>
    <w:rsid w:val="00C709BB"/>
    <w:rsid w:val="00C72EC9"/>
    <w:rsid w:val="00C77358"/>
    <w:rsid w:val="00C82D0B"/>
    <w:rsid w:val="00C830B9"/>
    <w:rsid w:val="00C83342"/>
    <w:rsid w:val="00C85969"/>
    <w:rsid w:val="00C870FB"/>
    <w:rsid w:val="00C90E17"/>
    <w:rsid w:val="00C93EEF"/>
    <w:rsid w:val="00C9767E"/>
    <w:rsid w:val="00CA21F2"/>
    <w:rsid w:val="00CA7601"/>
    <w:rsid w:val="00CB1A0D"/>
    <w:rsid w:val="00CB300A"/>
    <w:rsid w:val="00CB3308"/>
    <w:rsid w:val="00CB70E9"/>
    <w:rsid w:val="00CC0048"/>
    <w:rsid w:val="00CC1ADC"/>
    <w:rsid w:val="00CC4CD9"/>
    <w:rsid w:val="00CC784D"/>
    <w:rsid w:val="00CD0C8D"/>
    <w:rsid w:val="00CD13C5"/>
    <w:rsid w:val="00CD2345"/>
    <w:rsid w:val="00CD2787"/>
    <w:rsid w:val="00CD3D6A"/>
    <w:rsid w:val="00CE1B07"/>
    <w:rsid w:val="00CE3CA9"/>
    <w:rsid w:val="00CE52A8"/>
    <w:rsid w:val="00CE6EB1"/>
    <w:rsid w:val="00CF127D"/>
    <w:rsid w:val="00CF34EE"/>
    <w:rsid w:val="00CF7B59"/>
    <w:rsid w:val="00D03787"/>
    <w:rsid w:val="00D04117"/>
    <w:rsid w:val="00D044AC"/>
    <w:rsid w:val="00D11FE9"/>
    <w:rsid w:val="00D17A8C"/>
    <w:rsid w:val="00D17FBD"/>
    <w:rsid w:val="00D20382"/>
    <w:rsid w:val="00D27D85"/>
    <w:rsid w:val="00D31236"/>
    <w:rsid w:val="00D3295F"/>
    <w:rsid w:val="00D35BEE"/>
    <w:rsid w:val="00D36045"/>
    <w:rsid w:val="00D4223A"/>
    <w:rsid w:val="00D431DF"/>
    <w:rsid w:val="00D44B1C"/>
    <w:rsid w:val="00D45DDD"/>
    <w:rsid w:val="00D45E26"/>
    <w:rsid w:val="00D521D5"/>
    <w:rsid w:val="00D523F0"/>
    <w:rsid w:val="00D539C3"/>
    <w:rsid w:val="00D57148"/>
    <w:rsid w:val="00D67765"/>
    <w:rsid w:val="00D70A78"/>
    <w:rsid w:val="00D71760"/>
    <w:rsid w:val="00D718C8"/>
    <w:rsid w:val="00D72039"/>
    <w:rsid w:val="00D72448"/>
    <w:rsid w:val="00D73CB0"/>
    <w:rsid w:val="00D75E64"/>
    <w:rsid w:val="00D8105F"/>
    <w:rsid w:val="00D83DA8"/>
    <w:rsid w:val="00D83F84"/>
    <w:rsid w:val="00D85219"/>
    <w:rsid w:val="00D862CE"/>
    <w:rsid w:val="00D9049C"/>
    <w:rsid w:val="00D925E3"/>
    <w:rsid w:val="00D9289B"/>
    <w:rsid w:val="00D9508B"/>
    <w:rsid w:val="00D96359"/>
    <w:rsid w:val="00D96D27"/>
    <w:rsid w:val="00D96E36"/>
    <w:rsid w:val="00DA26FC"/>
    <w:rsid w:val="00DA3D00"/>
    <w:rsid w:val="00DA411B"/>
    <w:rsid w:val="00DA662C"/>
    <w:rsid w:val="00DB104B"/>
    <w:rsid w:val="00DB4A12"/>
    <w:rsid w:val="00DB5A03"/>
    <w:rsid w:val="00DB7793"/>
    <w:rsid w:val="00DC242C"/>
    <w:rsid w:val="00DC623C"/>
    <w:rsid w:val="00DC68BA"/>
    <w:rsid w:val="00DD3E4F"/>
    <w:rsid w:val="00DD4057"/>
    <w:rsid w:val="00DD4F38"/>
    <w:rsid w:val="00DF02F4"/>
    <w:rsid w:val="00DF22ED"/>
    <w:rsid w:val="00DF3677"/>
    <w:rsid w:val="00DF75F7"/>
    <w:rsid w:val="00E05A11"/>
    <w:rsid w:val="00E1177A"/>
    <w:rsid w:val="00E15AB4"/>
    <w:rsid w:val="00E17C73"/>
    <w:rsid w:val="00E218C1"/>
    <w:rsid w:val="00E26438"/>
    <w:rsid w:val="00E333C1"/>
    <w:rsid w:val="00E34B41"/>
    <w:rsid w:val="00E37ABF"/>
    <w:rsid w:val="00E420BB"/>
    <w:rsid w:val="00E42AD4"/>
    <w:rsid w:val="00E450B7"/>
    <w:rsid w:val="00E54C24"/>
    <w:rsid w:val="00E565A8"/>
    <w:rsid w:val="00E56ED0"/>
    <w:rsid w:val="00E5774D"/>
    <w:rsid w:val="00E65B9E"/>
    <w:rsid w:val="00E667AA"/>
    <w:rsid w:val="00E710F2"/>
    <w:rsid w:val="00E7287F"/>
    <w:rsid w:val="00E8090D"/>
    <w:rsid w:val="00E80E19"/>
    <w:rsid w:val="00E81544"/>
    <w:rsid w:val="00E83A3E"/>
    <w:rsid w:val="00E86D32"/>
    <w:rsid w:val="00E916E3"/>
    <w:rsid w:val="00EA1ECD"/>
    <w:rsid w:val="00EB213A"/>
    <w:rsid w:val="00EB3AA3"/>
    <w:rsid w:val="00EB56F0"/>
    <w:rsid w:val="00EB62B9"/>
    <w:rsid w:val="00EB6343"/>
    <w:rsid w:val="00EC27BC"/>
    <w:rsid w:val="00EC4AEF"/>
    <w:rsid w:val="00EC6802"/>
    <w:rsid w:val="00ED2DA0"/>
    <w:rsid w:val="00ED408D"/>
    <w:rsid w:val="00ED6847"/>
    <w:rsid w:val="00EF59B1"/>
    <w:rsid w:val="00EF6BAD"/>
    <w:rsid w:val="00EF72B9"/>
    <w:rsid w:val="00F00087"/>
    <w:rsid w:val="00F0016D"/>
    <w:rsid w:val="00F01BF5"/>
    <w:rsid w:val="00F1174A"/>
    <w:rsid w:val="00F15DF2"/>
    <w:rsid w:val="00F208D6"/>
    <w:rsid w:val="00F32E14"/>
    <w:rsid w:val="00F35BBF"/>
    <w:rsid w:val="00F36412"/>
    <w:rsid w:val="00F375D7"/>
    <w:rsid w:val="00F4375C"/>
    <w:rsid w:val="00F45A20"/>
    <w:rsid w:val="00F549C6"/>
    <w:rsid w:val="00F65595"/>
    <w:rsid w:val="00F6567A"/>
    <w:rsid w:val="00F65EDD"/>
    <w:rsid w:val="00F77A1C"/>
    <w:rsid w:val="00F77D32"/>
    <w:rsid w:val="00F823F5"/>
    <w:rsid w:val="00F87D4C"/>
    <w:rsid w:val="00F9307B"/>
    <w:rsid w:val="00F94AE2"/>
    <w:rsid w:val="00F95F45"/>
    <w:rsid w:val="00FB02F5"/>
    <w:rsid w:val="00FB1FA2"/>
    <w:rsid w:val="00FB7BA0"/>
    <w:rsid w:val="00FC02D1"/>
    <w:rsid w:val="00FC5624"/>
    <w:rsid w:val="00FC7615"/>
    <w:rsid w:val="00FD1B42"/>
    <w:rsid w:val="00FD2D82"/>
    <w:rsid w:val="00FE0E80"/>
    <w:rsid w:val="00FE1C0F"/>
    <w:rsid w:val="00FE3D6F"/>
    <w:rsid w:val="00FE5FED"/>
    <w:rsid w:val="00FE6B10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>
      <o:colormru v:ext="edit" colors="#ddd"/>
    </o:shapedefaults>
    <o:shapelayout v:ext="edit">
      <o:idmap v:ext="edit" data="1"/>
    </o:shapelayout>
  </w:shapeDefaults>
  <w:decimalSymbol w:val=","/>
  <w:listSeparator w:val=";"/>
  <w14:docId w14:val="32613974"/>
  <w15:chartTrackingRefBased/>
  <w15:docId w15:val="{3D59CF32-BA92-4E6C-8072-5B2D0047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7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779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779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290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4ED3D-FD09-4848-BC2C-D769C7C8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4</Pages>
  <Words>1403</Words>
  <Characters>8903</Characters>
  <Application>Microsoft Office Word</Application>
  <DocSecurity>4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10286</CharactersWithSpaces>
  <SharedDoc>false</SharedDoc>
  <HLinks>
    <vt:vector size="6" baseType="variant">
      <vt:variant>
        <vt:i4>5505114</vt:i4>
      </vt:variant>
      <vt:variant>
        <vt:i4>78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Javier Ruiz Serrano</cp:lastModifiedBy>
  <cp:revision>2</cp:revision>
  <cp:lastPrinted>2016-12-20T09:38:00Z</cp:lastPrinted>
  <dcterms:created xsi:type="dcterms:W3CDTF">2025-11-13T10:00:00Z</dcterms:created>
  <dcterms:modified xsi:type="dcterms:W3CDTF">2025-11-13T10:00:00Z</dcterms:modified>
</cp:coreProperties>
</file>